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jc w:val="center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0"/>
        <w:gridCol w:w="5355"/>
        <w:gridCol w:w="2115"/>
        <w:gridCol w:w="2004"/>
      </w:tblGrid>
      <w:tr w:rsidR="008170CD" w:rsidRPr="00810B8F" w14:paraId="263092BD" w14:textId="77777777" w:rsidTr="004F0431">
        <w:trPr>
          <w:trHeight w:val="715"/>
          <w:jc w:val="center"/>
        </w:trPr>
        <w:tc>
          <w:tcPr>
            <w:tcW w:w="1370" w:type="dxa"/>
            <w:shd w:val="clear" w:color="auto" w:fill="BDDCFF" w:themeFill="text2" w:themeFillTint="33"/>
            <w:vAlign w:val="center"/>
          </w:tcPr>
          <w:p w14:paraId="6E16B2BF" w14:textId="77777777" w:rsidR="008170CD" w:rsidRPr="005A1D9A" w:rsidRDefault="008170CD" w:rsidP="004F0431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  <w:r w:rsidRPr="005A1D9A">
              <w:rPr>
                <w:rFonts w:ascii="Arial" w:hAnsi="Arial" w:cs="Arial"/>
                <w:b/>
                <w:sz w:val="20"/>
              </w:rPr>
              <w:t xml:space="preserve">ime </w:t>
            </w:r>
          </w:p>
        </w:tc>
        <w:tc>
          <w:tcPr>
            <w:tcW w:w="5355" w:type="dxa"/>
            <w:shd w:val="clear" w:color="auto" w:fill="BDDCFF" w:themeFill="text2" w:themeFillTint="33"/>
            <w:vAlign w:val="center"/>
          </w:tcPr>
          <w:p w14:paraId="77D431AF" w14:textId="77777777" w:rsidR="008170CD" w:rsidRPr="005A1D9A" w:rsidRDefault="008170CD" w:rsidP="004F0431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Agenda Item</w:t>
            </w:r>
          </w:p>
        </w:tc>
        <w:tc>
          <w:tcPr>
            <w:tcW w:w="2115" w:type="dxa"/>
            <w:shd w:val="clear" w:color="auto" w:fill="BDDCFF" w:themeFill="text2" w:themeFillTint="33"/>
            <w:vAlign w:val="center"/>
          </w:tcPr>
          <w:p w14:paraId="228300C9" w14:textId="77777777" w:rsidR="008170CD" w:rsidRPr="005A1D9A" w:rsidRDefault="008170CD" w:rsidP="004F0431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5A1D9A">
              <w:rPr>
                <w:rFonts w:ascii="Arial" w:hAnsi="Arial" w:cs="Arial"/>
                <w:b/>
                <w:sz w:val="20"/>
              </w:rPr>
              <w:t>Presenter(s)</w:t>
            </w:r>
          </w:p>
        </w:tc>
        <w:tc>
          <w:tcPr>
            <w:tcW w:w="2004" w:type="dxa"/>
            <w:shd w:val="clear" w:color="auto" w:fill="BDDCFF" w:themeFill="text2" w:themeFillTint="33"/>
            <w:vAlign w:val="center"/>
          </w:tcPr>
          <w:p w14:paraId="16C1DC63" w14:textId="77777777" w:rsidR="008170CD" w:rsidRPr="005A1D9A" w:rsidRDefault="008170CD" w:rsidP="004F0431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Action</w:t>
            </w:r>
          </w:p>
        </w:tc>
      </w:tr>
      <w:tr w:rsidR="008170CD" w:rsidRPr="00810B8F" w14:paraId="6675DB09" w14:textId="77777777" w:rsidTr="004F0431">
        <w:trPr>
          <w:trHeight w:val="607"/>
          <w:jc w:val="center"/>
        </w:trPr>
        <w:tc>
          <w:tcPr>
            <w:tcW w:w="1370" w:type="dxa"/>
            <w:vAlign w:val="center"/>
          </w:tcPr>
          <w:p w14:paraId="307A2F28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minutes</w:t>
            </w:r>
          </w:p>
        </w:tc>
        <w:tc>
          <w:tcPr>
            <w:tcW w:w="5355" w:type="dxa"/>
            <w:vAlign w:val="center"/>
          </w:tcPr>
          <w:p w14:paraId="5A6FEAD8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Welcome</w:t>
            </w:r>
          </w:p>
        </w:tc>
        <w:tc>
          <w:tcPr>
            <w:tcW w:w="2115" w:type="dxa"/>
            <w:vAlign w:val="center"/>
          </w:tcPr>
          <w:p w14:paraId="12914E18" w14:textId="77777777" w:rsidR="008170CD" w:rsidRPr="005A1D9A" w:rsidRDefault="008170CD" w:rsidP="004F043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Deleu/Kari Coates</w:t>
            </w:r>
          </w:p>
        </w:tc>
        <w:tc>
          <w:tcPr>
            <w:tcW w:w="2004" w:type="dxa"/>
            <w:vAlign w:val="center"/>
          </w:tcPr>
          <w:p w14:paraId="6B6D983A" w14:textId="77777777" w:rsidR="008170CD" w:rsidRPr="005A1D9A" w:rsidRDefault="008170CD" w:rsidP="004F0431">
            <w:pPr>
              <w:ind w:right="-2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6E23821A" w14:textId="77777777" w:rsidTr="004F0431">
        <w:trPr>
          <w:trHeight w:val="598"/>
          <w:jc w:val="center"/>
        </w:trPr>
        <w:tc>
          <w:tcPr>
            <w:tcW w:w="1370" w:type="dxa"/>
            <w:vAlign w:val="center"/>
          </w:tcPr>
          <w:p w14:paraId="5260CCBF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minutes</w:t>
            </w:r>
          </w:p>
        </w:tc>
        <w:tc>
          <w:tcPr>
            <w:tcW w:w="5355" w:type="dxa"/>
            <w:vAlign w:val="center"/>
          </w:tcPr>
          <w:p w14:paraId="669BAB7A" w14:textId="77777777" w:rsidR="008170CD" w:rsidRDefault="008170CD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Roll Call </w:t>
            </w:r>
          </w:p>
        </w:tc>
        <w:tc>
          <w:tcPr>
            <w:tcW w:w="2115" w:type="dxa"/>
            <w:vAlign w:val="center"/>
          </w:tcPr>
          <w:p w14:paraId="7D0E5D54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</w:t>
            </w:r>
          </w:p>
        </w:tc>
        <w:tc>
          <w:tcPr>
            <w:tcW w:w="2004" w:type="dxa"/>
            <w:vAlign w:val="center"/>
          </w:tcPr>
          <w:p w14:paraId="2B1F62F1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7E224E12" w14:textId="77777777" w:rsidTr="004F0431">
        <w:trPr>
          <w:trHeight w:val="598"/>
          <w:jc w:val="center"/>
        </w:trPr>
        <w:tc>
          <w:tcPr>
            <w:tcW w:w="1370" w:type="dxa"/>
            <w:vAlign w:val="center"/>
          </w:tcPr>
          <w:p w14:paraId="63431561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minutes</w:t>
            </w:r>
          </w:p>
        </w:tc>
        <w:tc>
          <w:tcPr>
            <w:tcW w:w="5355" w:type="dxa"/>
            <w:vAlign w:val="center"/>
          </w:tcPr>
          <w:p w14:paraId="6B5BB6BC" w14:textId="1998B58D" w:rsidR="008170CD" w:rsidRDefault="008170CD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hyperlink r:id="rId9" w:history="1">
              <w:r w:rsidRPr="004418BC">
                <w:rPr>
                  <w:rStyle w:val="Hyperlink"/>
                  <w:rFonts w:ascii="Arial" w:hAnsi="Arial" w:cs="Arial"/>
                  <w:b/>
                  <w:sz w:val="20"/>
                </w:rPr>
                <w:t>Minutes from March meeting</w:t>
              </w:r>
            </w:hyperlink>
          </w:p>
          <w:p w14:paraId="1F9826D9" w14:textId="40591231" w:rsidR="002C5E88" w:rsidRDefault="002C5E88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5" w:type="dxa"/>
            <w:vAlign w:val="center"/>
          </w:tcPr>
          <w:p w14:paraId="2B1708EF" w14:textId="6184221A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Deleu</w:t>
            </w:r>
          </w:p>
        </w:tc>
        <w:tc>
          <w:tcPr>
            <w:tcW w:w="2004" w:type="dxa"/>
            <w:vAlign w:val="center"/>
          </w:tcPr>
          <w:p w14:paraId="2DBE71D9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632B" w:rsidRPr="00810B8F" w14:paraId="77DB6F03" w14:textId="77777777" w:rsidTr="004F0431">
        <w:trPr>
          <w:trHeight w:val="598"/>
          <w:jc w:val="center"/>
        </w:trPr>
        <w:tc>
          <w:tcPr>
            <w:tcW w:w="1370" w:type="dxa"/>
            <w:vAlign w:val="center"/>
          </w:tcPr>
          <w:p w14:paraId="58DED92E" w14:textId="281409A9" w:rsidR="0080632B" w:rsidRDefault="0080632B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min</w:t>
            </w:r>
          </w:p>
        </w:tc>
        <w:tc>
          <w:tcPr>
            <w:tcW w:w="5355" w:type="dxa"/>
            <w:vAlign w:val="center"/>
          </w:tcPr>
          <w:p w14:paraId="783EA8E7" w14:textId="148AB5EF" w:rsidR="0080632B" w:rsidRDefault="0080632B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80632B">
                <w:rPr>
                  <w:rStyle w:val="Hyperlink"/>
                  <w:rFonts w:ascii="Arial" w:hAnsi="Arial" w:cs="Arial"/>
                  <w:b/>
                  <w:sz w:val="20"/>
                </w:rPr>
                <w:t>RTAC Data Quality Report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16E2950A" w14:textId="5010F974" w:rsidR="0080632B" w:rsidRDefault="0080632B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Sarah Tannert-Lerner</w:t>
            </w:r>
          </w:p>
        </w:tc>
        <w:tc>
          <w:tcPr>
            <w:tcW w:w="2004" w:type="dxa"/>
            <w:vAlign w:val="center"/>
          </w:tcPr>
          <w:p w14:paraId="0D7C6280" w14:textId="77777777" w:rsidR="0080632B" w:rsidRPr="005A1D9A" w:rsidRDefault="0080632B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12A3A667" w14:textId="77777777" w:rsidTr="004F0431">
        <w:trPr>
          <w:trHeight w:val="598"/>
          <w:jc w:val="center"/>
        </w:trPr>
        <w:tc>
          <w:tcPr>
            <w:tcW w:w="1370" w:type="dxa"/>
            <w:vAlign w:val="center"/>
          </w:tcPr>
          <w:p w14:paraId="051A0A3E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minutes</w:t>
            </w:r>
          </w:p>
        </w:tc>
        <w:tc>
          <w:tcPr>
            <w:tcW w:w="5355" w:type="dxa"/>
            <w:vAlign w:val="center"/>
          </w:tcPr>
          <w:p w14:paraId="5307B02F" w14:textId="77777777" w:rsidR="008170CD" w:rsidRDefault="008170CD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Chairperson’s Report:</w:t>
            </w:r>
          </w:p>
          <w:p w14:paraId="685457B5" w14:textId="47CB8CB3" w:rsidR="008170CD" w:rsidRDefault="008170CD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Fiscal Report</w:t>
            </w:r>
          </w:p>
          <w:p w14:paraId="0FBCED77" w14:textId="01674271" w:rsidR="008E1F3C" w:rsidRPr="008E1F3C" w:rsidRDefault="008E1F3C" w:rsidP="004F0431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74AE656E" w14:textId="7043A519" w:rsidR="008170CD" w:rsidRDefault="008A62F5" w:rsidP="008A62F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object w:dxaOrig="1532" w:dyaOrig="991" w14:anchorId="3C0BF3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6.3pt;height:49.7pt" o:ole="">
                  <v:imagedata r:id="rId11" o:title=""/>
                </v:shape>
                <o:OLEObject Type="Embed" ProgID="Excel.Sheet.12" ShapeID="_x0000_i1028" DrawAspect="Icon" ObjectID="_1842088700" r:id="rId12"/>
              </w:object>
            </w:r>
            <w:r>
              <w:rPr>
                <w:rFonts w:ascii="Arial" w:hAnsi="Arial" w:cs="Arial"/>
                <w:b/>
                <w:sz w:val="20"/>
              </w:rPr>
              <w:object w:dxaOrig="1532" w:dyaOrig="991" w14:anchorId="70A94130">
                <v:shape id="_x0000_i1026" type="#_x0000_t75" style="width:76.3pt;height:49.7pt" o:ole="">
                  <v:imagedata r:id="rId13" o:title=""/>
                </v:shape>
                <o:OLEObject Type="Embed" ProgID="Acrobat.Document.DC" ShapeID="_x0000_i1026" DrawAspect="Icon" ObjectID="_1842088701" r:id="rId14"/>
              </w:object>
            </w:r>
          </w:p>
          <w:p w14:paraId="54C71E86" w14:textId="77777777" w:rsidR="008170CD" w:rsidRDefault="008170CD" w:rsidP="008170C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Approval for Stop the bleed kits</w:t>
            </w:r>
          </w:p>
          <w:p w14:paraId="0386F564" w14:textId="77777777" w:rsidR="0094520D" w:rsidRPr="0092189B" w:rsidRDefault="0094520D" w:rsidP="0094520D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bCs/>
                <w:sz w:val="20"/>
              </w:rPr>
            </w:pPr>
            <w:r w:rsidRPr="0092189B">
              <w:rPr>
                <w:rFonts w:ascii="Arial" w:hAnsi="Arial" w:cs="Arial"/>
                <w:bCs/>
                <w:sz w:val="20"/>
              </w:rPr>
              <w:t>Byron Sportsman club</w:t>
            </w:r>
          </w:p>
          <w:p w14:paraId="68FED5BC" w14:textId="0C07A700" w:rsidR="0094520D" w:rsidRPr="008A67F3" w:rsidRDefault="0094520D" w:rsidP="008A67F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5" w:type="dxa"/>
            <w:vAlign w:val="center"/>
          </w:tcPr>
          <w:p w14:paraId="135A8543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Deleu/Torrey Carlblom</w:t>
            </w:r>
          </w:p>
        </w:tc>
        <w:tc>
          <w:tcPr>
            <w:tcW w:w="2004" w:type="dxa"/>
            <w:vAlign w:val="center"/>
          </w:tcPr>
          <w:p w14:paraId="12B70767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614BFB5D" w14:textId="77777777" w:rsidTr="004F0431">
        <w:trPr>
          <w:trHeight w:val="598"/>
          <w:jc w:val="center"/>
        </w:trPr>
        <w:tc>
          <w:tcPr>
            <w:tcW w:w="1370" w:type="dxa"/>
            <w:vAlign w:val="center"/>
          </w:tcPr>
          <w:p w14:paraId="2B3388CC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minutes</w:t>
            </w:r>
          </w:p>
        </w:tc>
        <w:tc>
          <w:tcPr>
            <w:tcW w:w="5355" w:type="dxa"/>
            <w:vAlign w:val="center"/>
          </w:tcPr>
          <w:p w14:paraId="44582A72" w14:textId="505FFAF0" w:rsidR="008170CD" w:rsidRDefault="008170CD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Injury prevention event/bike safety event in Mankato</w:t>
            </w:r>
          </w:p>
          <w:p w14:paraId="392A24CB" w14:textId="77777777" w:rsidR="00912E76" w:rsidRDefault="00912E76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0A799CE" w14:textId="77777777" w:rsidR="008E1F3C" w:rsidRDefault="00912E76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hyperlink r:id="rId15" w:history="1">
              <w:r w:rsidRPr="00912E76">
                <w:rPr>
                  <w:rStyle w:val="Hyperlink"/>
                  <w:rFonts w:ascii="Arial" w:hAnsi="Arial" w:cs="Arial"/>
                  <w:b/>
                  <w:sz w:val="20"/>
                </w:rPr>
                <w:t>C:\Users\M031596\OneDrive - Mayo Clinic\Documents\Presentations\SMRTACBikeSafetyPP.pptx</w:t>
              </w:r>
            </w:hyperlink>
          </w:p>
          <w:p w14:paraId="7313C99B" w14:textId="62104A26" w:rsidR="00912E76" w:rsidRDefault="00912E76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5" w:type="dxa"/>
            <w:vAlign w:val="center"/>
          </w:tcPr>
          <w:p w14:paraId="592A34CC" w14:textId="12D60124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Kari</w:t>
            </w:r>
            <w:r w:rsidR="008A67F3">
              <w:rPr>
                <w:rFonts w:ascii="Arial" w:hAnsi="Arial" w:cs="Arial"/>
                <w:sz w:val="20"/>
              </w:rPr>
              <w:t>/Peggy Sue/Bobbi</w:t>
            </w:r>
          </w:p>
        </w:tc>
        <w:tc>
          <w:tcPr>
            <w:tcW w:w="2004" w:type="dxa"/>
            <w:vAlign w:val="center"/>
          </w:tcPr>
          <w:p w14:paraId="433848C1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18118DE1" w14:textId="77777777" w:rsidTr="008170CD">
        <w:trPr>
          <w:trHeight w:val="5620"/>
          <w:jc w:val="center"/>
        </w:trPr>
        <w:tc>
          <w:tcPr>
            <w:tcW w:w="1370" w:type="dxa"/>
            <w:vAlign w:val="center"/>
          </w:tcPr>
          <w:p w14:paraId="3AF7042A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20 minutes</w:t>
            </w:r>
          </w:p>
        </w:tc>
        <w:tc>
          <w:tcPr>
            <w:tcW w:w="5355" w:type="dxa"/>
            <w:vAlign w:val="center"/>
          </w:tcPr>
          <w:p w14:paraId="6D0795A9" w14:textId="33FF89BF" w:rsidR="008170CD" w:rsidRPr="0094520D" w:rsidRDefault="008170CD" w:rsidP="00C76EC3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544963">
              <w:rPr>
                <w:rFonts w:ascii="Arial" w:hAnsi="Arial" w:cs="Arial"/>
                <w:b/>
                <w:sz w:val="19"/>
                <w:szCs w:val="19"/>
              </w:rPr>
              <w:t xml:space="preserve">Vacant Subcommittee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Chair </w:t>
            </w:r>
            <w:r w:rsidRPr="00544963">
              <w:rPr>
                <w:rFonts w:ascii="Arial" w:hAnsi="Arial" w:cs="Arial"/>
                <w:b/>
                <w:sz w:val="19"/>
                <w:szCs w:val="19"/>
              </w:rPr>
              <w:t>Positions</w:t>
            </w:r>
          </w:p>
          <w:p w14:paraId="570555F3" w14:textId="77777777" w:rsidR="008170CD" w:rsidRPr="00544963" w:rsidRDefault="008170CD" w:rsidP="008170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9"/>
                <w:szCs w:val="19"/>
              </w:rPr>
            </w:pPr>
            <w:r w:rsidRPr="00544963">
              <w:rPr>
                <w:rFonts w:ascii="Arial" w:hAnsi="Arial" w:cs="Arial"/>
                <w:bCs/>
                <w:sz w:val="19"/>
                <w:szCs w:val="19"/>
              </w:rPr>
              <w:t>Peds</w:t>
            </w:r>
          </w:p>
          <w:p w14:paraId="02BF384D" w14:textId="77777777" w:rsidR="008170CD" w:rsidRPr="00544963" w:rsidRDefault="008170CD" w:rsidP="004F0431">
            <w:pPr>
              <w:pStyle w:val="ListParagraph"/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7CDFA076" w14:textId="77777777" w:rsidR="008170CD" w:rsidRPr="00544963" w:rsidRDefault="008170CD" w:rsidP="004F043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44963">
              <w:rPr>
                <w:rFonts w:ascii="Arial" w:hAnsi="Arial" w:cs="Arial"/>
                <w:b/>
                <w:sz w:val="19"/>
                <w:szCs w:val="19"/>
              </w:rPr>
              <w:t>Voting members vacancy</w:t>
            </w:r>
          </w:p>
          <w:p w14:paraId="2A1BBB71" w14:textId="77777777" w:rsidR="008170CD" w:rsidRPr="00544963" w:rsidRDefault="008170CD" w:rsidP="008170C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19"/>
                <w:szCs w:val="19"/>
              </w:rPr>
            </w:pPr>
            <w:r w:rsidRPr="00544963">
              <w:rPr>
                <w:rFonts w:ascii="Arial" w:hAnsi="Arial" w:cs="Arial"/>
                <w:bCs/>
                <w:sz w:val="19"/>
                <w:szCs w:val="19"/>
              </w:rPr>
              <w:t>Dispatch Agency Representative</w:t>
            </w:r>
          </w:p>
          <w:p w14:paraId="04F2B01A" w14:textId="09EB485B" w:rsidR="008170CD" w:rsidRDefault="008170CD" w:rsidP="008170C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19"/>
                <w:szCs w:val="19"/>
              </w:rPr>
            </w:pPr>
            <w:r w:rsidRPr="00544963">
              <w:rPr>
                <w:rFonts w:ascii="Arial" w:hAnsi="Arial" w:cs="Arial"/>
                <w:bCs/>
                <w:sz w:val="19"/>
                <w:szCs w:val="19"/>
              </w:rPr>
              <w:t>Level IV provider</w:t>
            </w:r>
            <w:r>
              <w:rPr>
                <w:rFonts w:ascii="Arial" w:hAnsi="Arial" w:cs="Arial"/>
                <w:bCs/>
                <w:sz w:val="19"/>
                <w:szCs w:val="19"/>
              </w:rPr>
              <w:t>-</w:t>
            </w:r>
            <w:r w:rsidR="0094520D">
              <w:rPr>
                <w:rFonts w:ascii="Arial" w:hAnsi="Arial" w:cs="Arial"/>
                <w:bCs/>
                <w:sz w:val="19"/>
                <w:szCs w:val="19"/>
              </w:rPr>
              <w:t xml:space="preserve"> Joseph Kuzma volunteered</w:t>
            </w:r>
          </w:p>
          <w:p w14:paraId="6D4364E4" w14:textId="576514EC" w:rsidR="0094520D" w:rsidRDefault="0094520D" w:rsidP="008170C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Disaster Planning Specialist</w:t>
            </w:r>
          </w:p>
          <w:p w14:paraId="0A8EB0CC" w14:textId="187DA893" w:rsidR="0094520D" w:rsidRPr="00544963" w:rsidRDefault="0094520D" w:rsidP="008170C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Regional Data Registry Specialist</w:t>
            </w:r>
          </w:p>
          <w:p w14:paraId="7AD92F8A" w14:textId="77777777" w:rsidR="008170CD" w:rsidRPr="008170CD" w:rsidRDefault="008170CD" w:rsidP="00CD7C8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7901CD3F" w14:textId="77777777" w:rsidR="008170CD" w:rsidRPr="00544963" w:rsidRDefault="008170CD" w:rsidP="004F0431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552BDD80" w14:textId="77777777" w:rsidR="008170CD" w:rsidRPr="00544963" w:rsidRDefault="008170CD" w:rsidP="004F0431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115" w:type="dxa"/>
            <w:vAlign w:val="center"/>
          </w:tcPr>
          <w:p w14:paraId="0EDD5BD5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</w:t>
            </w:r>
          </w:p>
        </w:tc>
        <w:tc>
          <w:tcPr>
            <w:tcW w:w="2004" w:type="dxa"/>
            <w:vAlign w:val="center"/>
          </w:tcPr>
          <w:p w14:paraId="5D18B62C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738D8D89" w14:textId="77777777" w:rsidTr="004F0431">
        <w:trPr>
          <w:trHeight w:val="715"/>
          <w:jc w:val="center"/>
        </w:trPr>
        <w:tc>
          <w:tcPr>
            <w:tcW w:w="1370" w:type="dxa"/>
            <w:vAlign w:val="center"/>
          </w:tcPr>
          <w:p w14:paraId="747CA6AF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Minutes</w:t>
            </w:r>
          </w:p>
        </w:tc>
        <w:tc>
          <w:tcPr>
            <w:tcW w:w="5355" w:type="dxa"/>
            <w:vAlign w:val="center"/>
          </w:tcPr>
          <w:p w14:paraId="6D137F62" w14:textId="77777777" w:rsidR="008170CD" w:rsidRPr="004D45A6" w:rsidRDefault="008170CD" w:rsidP="004F0431">
            <w:pPr>
              <w:pStyle w:val="TableParagraph"/>
              <w:tabs>
                <w:tab w:val="left" w:pos="835"/>
                <w:tab w:val="left" w:pos="836"/>
              </w:tabs>
              <w:spacing w:line="244" w:lineRule="exact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STAC updates</w:t>
            </w:r>
          </w:p>
        </w:tc>
        <w:tc>
          <w:tcPr>
            <w:tcW w:w="2115" w:type="dxa"/>
            <w:vAlign w:val="center"/>
          </w:tcPr>
          <w:p w14:paraId="200ABD87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 Flor/Kim Johnson/Dr. Klinkner/All in attendance</w:t>
            </w:r>
          </w:p>
        </w:tc>
        <w:tc>
          <w:tcPr>
            <w:tcW w:w="2004" w:type="dxa"/>
            <w:vAlign w:val="center"/>
          </w:tcPr>
          <w:p w14:paraId="57159F4F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11C83650" w14:textId="77777777" w:rsidTr="004F0431">
        <w:trPr>
          <w:trHeight w:val="670"/>
          <w:jc w:val="center"/>
        </w:trPr>
        <w:tc>
          <w:tcPr>
            <w:tcW w:w="1370" w:type="dxa"/>
            <w:vAlign w:val="center"/>
          </w:tcPr>
          <w:p w14:paraId="3CF6BDD7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minutes</w:t>
            </w:r>
          </w:p>
        </w:tc>
        <w:tc>
          <w:tcPr>
            <w:tcW w:w="5355" w:type="dxa"/>
            <w:vAlign w:val="center"/>
          </w:tcPr>
          <w:p w14:paraId="60DDA4C4" w14:textId="77777777" w:rsidR="008170CD" w:rsidRPr="00D82BD5" w:rsidRDefault="008170CD" w:rsidP="004F04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SMRTAC PMGs-updates</w:t>
            </w:r>
          </w:p>
        </w:tc>
        <w:tc>
          <w:tcPr>
            <w:tcW w:w="2115" w:type="dxa"/>
            <w:vAlign w:val="center"/>
          </w:tcPr>
          <w:p w14:paraId="3206CDDE" w14:textId="21236748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Kari</w:t>
            </w:r>
          </w:p>
        </w:tc>
        <w:tc>
          <w:tcPr>
            <w:tcW w:w="2004" w:type="dxa"/>
            <w:vAlign w:val="center"/>
          </w:tcPr>
          <w:p w14:paraId="4A148F3F" w14:textId="77777777" w:rsidR="008170CD" w:rsidRDefault="008170CD" w:rsidP="004F0431">
            <w:pPr>
              <w:ind w:right="-2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2DF0BE85" w14:textId="77777777" w:rsidTr="004F0431">
        <w:trPr>
          <w:trHeight w:val="454"/>
          <w:jc w:val="center"/>
        </w:trPr>
        <w:tc>
          <w:tcPr>
            <w:tcW w:w="1370" w:type="dxa"/>
            <w:vAlign w:val="center"/>
          </w:tcPr>
          <w:p w14:paraId="48D8470C" w14:textId="77777777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minutes</w:t>
            </w:r>
          </w:p>
        </w:tc>
        <w:tc>
          <w:tcPr>
            <w:tcW w:w="5355" w:type="dxa"/>
            <w:vAlign w:val="center"/>
          </w:tcPr>
          <w:p w14:paraId="2C2A62BD" w14:textId="77777777" w:rsidR="008170CD" w:rsidRDefault="008170CD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Subcommittee Chair reports</w:t>
            </w:r>
          </w:p>
          <w:p w14:paraId="711ABC28" w14:textId="77777777" w:rsidR="008170CD" w:rsidRPr="003C322E" w:rsidRDefault="008170CD" w:rsidP="004F04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TPM- Kari Coates </w:t>
            </w:r>
          </w:p>
          <w:p w14:paraId="29B14005" w14:textId="0CAF0459" w:rsidR="008170CD" w:rsidRDefault="008170CD" w:rsidP="004F04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PI – Kim Johnson, Melissa B, Nicole V, </w:t>
            </w:r>
          </w:p>
          <w:p w14:paraId="0FF1D277" w14:textId="71A36091" w:rsidR="008170CD" w:rsidRDefault="008170CD" w:rsidP="004F04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EMS – Sara</w:t>
            </w:r>
            <w:r w:rsidR="00F069EC">
              <w:rPr>
                <w:rFonts w:ascii="Arial" w:hAnsi="Arial" w:cs="Arial"/>
                <w:b/>
                <w:sz w:val="20"/>
              </w:rPr>
              <w:t xml:space="preserve"> Rybarczyk</w:t>
            </w:r>
          </w:p>
          <w:p w14:paraId="4B23E01E" w14:textId="4F2F0532" w:rsidR="008170CD" w:rsidRDefault="008170CD" w:rsidP="004F04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Pediatrics – Vacant</w:t>
            </w:r>
          </w:p>
          <w:p w14:paraId="3A59C447" w14:textId="77777777" w:rsidR="008170CD" w:rsidRPr="00227F23" w:rsidRDefault="008170CD" w:rsidP="004F04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Education/Outreach- </w:t>
            </w:r>
            <w:r w:rsidRPr="00227F23">
              <w:rPr>
                <w:rFonts w:ascii="Arial" w:hAnsi="Arial" w:cs="Arial"/>
                <w:b/>
                <w:sz w:val="20"/>
              </w:rPr>
              <w:t>Peggy Sue Garber Co-Chair</w:t>
            </w:r>
            <w:r>
              <w:rPr>
                <w:rFonts w:ascii="Arial" w:hAnsi="Arial" w:cs="Arial"/>
                <w:b/>
                <w:sz w:val="20"/>
              </w:rPr>
              <w:t xml:space="preserve"> – Bobbi Sandberg Co-Chair</w:t>
            </w:r>
          </w:p>
        </w:tc>
        <w:tc>
          <w:tcPr>
            <w:tcW w:w="2115" w:type="dxa"/>
            <w:vAlign w:val="center"/>
          </w:tcPr>
          <w:p w14:paraId="20CBA86B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</w:t>
            </w:r>
          </w:p>
        </w:tc>
        <w:tc>
          <w:tcPr>
            <w:tcW w:w="2004" w:type="dxa"/>
            <w:vAlign w:val="center"/>
          </w:tcPr>
          <w:p w14:paraId="4008D56E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254B3D4A" w14:textId="77777777" w:rsidTr="004F0431">
        <w:trPr>
          <w:trHeight w:val="895"/>
          <w:jc w:val="center"/>
        </w:trPr>
        <w:tc>
          <w:tcPr>
            <w:tcW w:w="1370" w:type="dxa"/>
            <w:vAlign w:val="center"/>
          </w:tcPr>
          <w:p w14:paraId="3D07F6E1" w14:textId="5A35E5F8" w:rsidR="008170CD" w:rsidRDefault="0094520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minutes</w:t>
            </w:r>
          </w:p>
        </w:tc>
        <w:tc>
          <w:tcPr>
            <w:tcW w:w="5355" w:type="dxa"/>
            <w:vAlign w:val="center"/>
          </w:tcPr>
          <w:p w14:paraId="7596DF3D" w14:textId="755BECC1" w:rsidR="008E1F3C" w:rsidRDefault="008170CD" w:rsidP="008170C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Case presentation</w:t>
            </w:r>
          </w:p>
        </w:tc>
        <w:tc>
          <w:tcPr>
            <w:tcW w:w="2115" w:type="dxa"/>
            <w:vAlign w:val="center"/>
          </w:tcPr>
          <w:p w14:paraId="37FF2EA2" w14:textId="5B2838AF" w:rsidR="008170CD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Deleu</w:t>
            </w:r>
          </w:p>
        </w:tc>
        <w:tc>
          <w:tcPr>
            <w:tcW w:w="2004" w:type="dxa"/>
            <w:vAlign w:val="center"/>
          </w:tcPr>
          <w:p w14:paraId="53ACBFE9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2D93A347" w14:textId="77777777" w:rsidTr="004F0431">
        <w:trPr>
          <w:trHeight w:val="895"/>
          <w:jc w:val="center"/>
        </w:trPr>
        <w:tc>
          <w:tcPr>
            <w:tcW w:w="1370" w:type="dxa"/>
            <w:vAlign w:val="center"/>
          </w:tcPr>
          <w:p w14:paraId="1A502887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minutes</w:t>
            </w:r>
          </w:p>
        </w:tc>
        <w:tc>
          <w:tcPr>
            <w:tcW w:w="5355" w:type="dxa"/>
            <w:vAlign w:val="center"/>
          </w:tcPr>
          <w:p w14:paraId="102F93BE" w14:textId="77777777" w:rsidR="008170CD" w:rsidRPr="00FC5FAF" w:rsidRDefault="008170CD" w:rsidP="004F0431">
            <w:pPr>
              <w:rPr>
                <w:rFonts w:ascii="Arial" w:hAnsi="Arial" w:cs="Arial"/>
                <w:b/>
                <w:sz w:val="20"/>
              </w:rPr>
            </w:pPr>
            <w:r w:rsidRPr="005A1D9A">
              <w:rPr>
                <w:rFonts w:ascii="Arial" w:hAnsi="Arial" w:cs="Arial"/>
                <w:b/>
                <w:sz w:val="20"/>
              </w:rPr>
              <w:t>Roundtable</w:t>
            </w:r>
          </w:p>
        </w:tc>
        <w:tc>
          <w:tcPr>
            <w:tcW w:w="2115" w:type="dxa"/>
            <w:vAlign w:val="center"/>
          </w:tcPr>
          <w:p w14:paraId="0C43AB8E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</w:t>
            </w:r>
          </w:p>
        </w:tc>
        <w:tc>
          <w:tcPr>
            <w:tcW w:w="2004" w:type="dxa"/>
            <w:vAlign w:val="center"/>
          </w:tcPr>
          <w:p w14:paraId="1B191DA9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170CD" w:rsidRPr="00810B8F" w14:paraId="14A79B3A" w14:textId="77777777" w:rsidTr="004F0431">
        <w:trPr>
          <w:trHeight w:val="373"/>
          <w:jc w:val="center"/>
        </w:trPr>
        <w:tc>
          <w:tcPr>
            <w:tcW w:w="1370" w:type="dxa"/>
            <w:vAlign w:val="center"/>
          </w:tcPr>
          <w:p w14:paraId="13EBAE31" w14:textId="77777777" w:rsidR="008170CD" w:rsidRPr="005A1D9A" w:rsidRDefault="008170CD" w:rsidP="004F0431">
            <w:pPr>
              <w:rPr>
                <w:rFonts w:ascii="Arial" w:hAnsi="Arial" w:cs="Arial"/>
                <w:sz w:val="20"/>
              </w:rPr>
            </w:pPr>
            <w:r w:rsidRPr="005A1D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55" w:type="dxa"/>
            <w:vAlign w:val="center"/>
          </w:tcPr>
          <w:p w14:paraId="538647A5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A1D9A">
              <w:rPr>
                <w:rFonts w:ascii="Arial" w:hAnsi="Arial" w:cs="Arial"/>
                <w:b/>
                <w:sz w:val="20"/>
              </w:rPr>
              <w:t>Adjourn</w:t>
            </w:r>
          </w:p>
        </w:tc>
        <w:tc>
          <w:tcPr>
            <w:tcW w:w="2115" w:type="dxa"/>
            <w:vAlign w:val="center"/>
          </w:tcPr>
          <w:p w14:paraId="61776778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3CC96154" w14:textId="77777777" w:rsidR="008170CD" w:rsidRPr="005A1D9A" w:rsidRDefault="008170CD" w:rsidP="004F04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10638" w:type="dxa"/>
        <w:jc w:val="center"/>
        <w:tblLook w:val="04A0" w:firstRow="1" w:lastRow="0" w:firstColumn="1" w:lastColumn="0" w:noHBand="0" w:noVBand="1"/>
      </w:tblPr>
      <w:tblGrid>
        <w:gridCol w:w="3546"/>
        <w:gridCol w:w="3546"/>
        <w:gridCol w:w="3546"/>
      </w:tblGrid>
      <w:tr w:rsidR="00B44EBA" w14:paraId="47E9FA21" w14:textId="77777777" w:rsidTr="000D7D1B">
        <w:trPr>
          <w:trHeight w:val="422"/>
          <w:jc w:val="center"/>
        </w:trPr>
        <w:tc>
          <w:tcPr>
            <w:tcW w:w="10638" w:type="dxa"/>
            <w:gridSpan w:val="3"/>
            <w:shd w:val="clear" w:color="auto" w:fill="BDDCFF" w:themeFill="text2" w:themeFillTint="33"/>
            <w:vAlign w:val="center"/>
          </w:tcPr>
          <w:p w14:paraId="7F49A91F" w14:textId="77777777" w:rsidR="00B44EBA" w:rsidRPr="00731939" w:rsidRDefault="00B44EBA" w:rsidP="000D7D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Voting Members</w:t>
            </w:r>
          </w:p>
        </w:tc>
      </w:tr>
      <w:tr w:rsidR="00B44EBA" w14:paraId="3962BE43" w14:textId="77777777" w:rsidTr="000D7D1B">
        <w:trPr>
          <w:trHeight w:val="800"/>
          <w:jc w:val="center"/>
        </w:trPr>
        <w:tc>
          <w:tcPr>
            <w:tcW w:w="3546" w:type="dxa"/>
          </w:tcPr>
          <w:p w14:paraId="762DA52B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Chris Evanson</w:t>
            </w:r>
            <w:r w:rsidRPr="00731939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</w:rPr>
              <w:t>Paramedic</w:t>
            </w:r>
          </w:p>
          <w:p w14:paraId="50265303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Aero-Medical Representative</w:t>
            </w:r>
          </w:p>
        </w:tc>
        <w:tc>
          <w:tcPr>
            <w:tcW w:w="3546" w:type="dxa"/>
          </w:tcPr>
          <w:p w14:paraId="694B859C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1151A49D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Dispatch Agency Representative</w:t>
            </w:r>
          </w:p>
        </w:tc>
        <w:tc>
          <w:tcPr>
            <w:tcW w:w="3546" w:type="dxa"/>
          </w:tcPr>
          <w:p w14:paraId="0424E6F1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Dr. Bethany Corliss daRocha, MD</w:t>
            </w:r>
          </w:p>
          <w:p w14:paraId="16BC5F1B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Medical Director of Level IV</w:t>
            </w:r>
          </w:p>
          <w:p w14:paraId="53994116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Representative</w:t>
            </w:r>
          </w:p>
        </w:tc>
      </w:tr>
      <w:tr w:rsidR="00B44EBA" w14:paraId="127542B8" w14:textId="77777777" w:rsidTr="000D7D1B">
        <w:trPr>
          <w:trHeight w:val="620"/>
          <w:jc w:val="center"/>
        </w:trPr>
        <w:tc>
          <w:tcPr>
            <w:tcW w:w="3546" w:type="dxa"/>
          </w:tcPr>
          <w:p w14:paraId="1C29DEF1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David Radtke</w:t>
            </w:r>
          </w:p>
          <w:p w14:paraId="0D5A8BC9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EMS Agency Representative</w:t>
            </w:r>
          </w:p>
        </w:tc>
        <w:tc>
          <w:tcPr>
            <w:tcW w:w="3546" w:type="dxa"/>
          </w:tcPr>
          <w:p w14:paraId="65B15564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Peggy Sue Garber, RN</w:t>
            </w:r>
          </w:p>
          <w:p w14:paraId="5F25C015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Injury Prevention Specialist</w:t>
            </w:r>
          </w:p>
        </w:tc>
        <w:tc>
          <w:tcPr>
            <w:tcW w:w="3546" w:type="dxa"/>
          </w:tcPr>
          <w:p w14:paraId="257C55A0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Alex </w:t>
            </w:r>
            <w:r w:rsidRPr="006B5FE8">
              <w:rPr>
                <w:rFonts w:ascii="Verdana" w:hAnsi="Verdana"/>
                <w:b/>
                <w:sz w:val="20"/>
                <w:szCs w:val="20"/>
              </w:rPr>
              <w:t>Catevenis</w:t>
            </w:r>
          </w:p>
          <w:p w14:paraId="2DEDAF92" w14:textId="77777777" w:rsidR="00B44EBA" w:rsidRPr="00731939" w:rsidRDefault="00B44EBA" w:rsidP="000D7D1B">
            <w:pPr>
              <w:rPr>
                <w:rFonts w:ascii="Verdana" w:hAnsi="Verdana"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Regional EMS Representative</w:t>
            </w:r>
          </w:p>
        </w:tc>
      </w:tr>
      <w:tr w:rsidR="00B44EBA" w14:paraId="531FF0B4" w14:textId="77777777" w:rsidTr="000D7D1B">
        <w:trPr>
          <w:trHeight w:val="773"/>
          <w:jc w:val="center"/>
        </w:trPr>
        <w:tc>
          <w:tcPr>
            <w:tcW w:w="3546" w:type="dxa"/>
          </w:tcPr>
          <w:p w14:paraId="378D35AE" w14:textId="00B46ECC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3F512DD3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Regional Data Registry Specialist</w:t>
            </w:r>
          </w:p>
        </w:tc>
        <w:tc>
          <w:tcPr>
            <w:tcW w:w="3546" w:type="dxa"/>
          </w:tcPr>
          <w:p w14:paraId="2857DAC9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Dr. Daniel Stephens, MD</w:t>
            </w:r>
          </w:p>
          <w:p w14:paraId="4D711069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Level I Representative</w:t>
            </w:r>
          </w:p>
          <w:p w14:paraId="058F5940" w14:textId="77777777" w:rsidR="00B44EBA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 xml:space="preserve">Vice-Chair SMRTAC </w:t>
            </w:r>
          </w:p>
          <w:p w14:paraId="675F9C34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</w:tcPr>
          <w:p w14:paraId="59F85A52" w14:textId="7E1F0940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Todd Emanuel</w:t>
            </w:r>
            <w:r w:rsidRPr="00A97D64">
              <w:rPr>
                <w:rFonts w:ascii="Verdana" w:hAnsi="Verdana"/>
                <w:b/>
                <w:sz w:val="20"/>
                <w:szCs w:val="20"/>
              </w:rPr>
              <w:t>, RN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27ADD70E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Pediatric Specialist</w:t>
            </w:r>
          </w:p>
        </w:tc>
      </w:tr>
      <w:tr w:rsidR="00B44EBA" w14:paraId="7C2517BA" w14:textId="77777777" w:rsidTr="000D7D1B">
        <w:trPr>
          <w:trHeight w:val="800"/>
          <w:jc w:val="center"/>
        </w:trPr>
        <w:tc>
          <w:tcPr>
            <w:tcW w:w="3546" w:type="dxa"/>
          </w:tcPr>
          <w:p w14:paraId="0B620136" w14:textId="5AB185DB" w:rsidR="00B44EBA" w:rsidRPr="00731939" w:rsidRDefault="00CD7C85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49D52399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Disaster Planning Specialist</w:t>
            </w:r>
          </w:p>
          <w:p w14:paraId="10C37A27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</w:tcPr>
          <w:p w14:paraId="3631EE47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Stephanie Huber</w:t>
            </w:r>
            <w:r w:rsidRPr="00731939">
              <w:rPr>
                <w:rFonts w:ascii="Verdana" w:hAnsi="Verdana"/>
                <w:b/>
                <w:sz w:val="20"/>
                <w:szCs w:val="20"/>
              </w:rPr>
              <w:t>, R.N.</w:t>
            </w:r>
          </w:p>
          <w:p w14:paraId="348EF7E7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Level IV RN Representative</w:t>
            </w:r>
          </w:p>
          <w:p w14:paraId="6BC93826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</w:tcPr>
          <w:p w14:paraId="477253EC" w14:textId="4A8B3135" w:rsidR="00B44EBA" w:rsidRDefault="00CD7C85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Joseph</w:t>
            </w:r>
            <w:r w:rsidR="00B44EBA">
              <w:rPr>
                <w:rFonts w:ascii="Verdana" w:hAnsi="Verdana"/>
                <w:b/>
                <w:sz w:val="20"/>
                <w:szCs w:val="20"/>
              </w:rPr>
              <w:t xml:space="preserve"> Kuzma</w:t>
            </w:r>
          </w:p>
          <w:p w14:paraId="2DD26979" w14:textId="4D8A2320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Level IV Provider</w:t>
            </w:r>
          </w:p>
        </w:tc>
      </w:tr>
      <w:tr w:rsidR="00B44EBA" w14:paraId="678386C4" w14:textId="77777777" w:rsidTr="000D7D1B">
        <w:trPr>
          <w:trHeight w:val="737"/>
          <w:jc w:val="center"/>
        </w:trPr>
        <w:tc>
          <w:tcPr>
            <w:tcW w:w="3546" w:type="dxa"/>
            <w:tcBorders>
              <w:bottom w:val="single" w:sz="4" w:space="0" w:color="auto"/>
            </w:tcBorders>
          </w:tcPr>
          <w:p w14:paraId="360C336E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David Walz</w:t>
            </w:r>
          </w:p>
          <w:p w14:paraId="0D1DDC5B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Hospital Administrator</w:t>
            </w:r>
          </w:p>
          <w:p w14:paraId="4D9B36EC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5696C77C" w14:textId="77777777" w:rsidR="00B44EBA" w:rsidRPr="00DE1822" w:rsidRDefault="00B44EBA" w:rsidP="000D7D1B">
            <w:pPr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DE1822">
              <w:rPr>
                <w:rFonts w:ascii="Verdana" w:hAnsi="Verdana"/>
                <w:b/>
                <w:bCs/>
                <w:i/>
                <w:sz w:val="20"/>
                <w:szCs w:val="20"/>
              </w:rPr>
              <w:t>Dr. Bradley Deleu, MD</w:t>
            </w:r>
          </w:p>
          <w:p w14:paraId="716FD262" w14:textId="77777777" w:rsidR="00B44EBA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Medical Director Level III Provider</w:t>
            </w:r>
          </w:p>
          <w:p w14:paraId="69E700D8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Chair, SMRTAC 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5E18596D" w14:textId="77777777" w:rsidR="00B44EBA" w:rsidRPr="00DE1822" w:rsidRDefault="00B44EBA" w:rsidP="000D7D1B">
            <w:pPr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DE1822">
              <w:rPr>
                <w:rFonts w:ascii="Verdana" w:hAnsi="Verdana"/>
                <w:b/>
                <w:bCs/>
                <w:i/>
                <w:sz w:val="20"/>
                <w:szCs w:val="20"/>
              </w:rPr>
              <w:t>Kristen Hedeen, RN</w:t>
            </w:r>
          </w:p>
          <w:p w14:paraId="672B8735" w14:textId="362AF01E" w:rsidR="00B44EBA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Level I</w:t>
            </w:r>
            <w:r w:rsidR="0080632B">
              <w:rPr>
                <w:rFonts w:ascii="Verdana" w:hAnsi="Verdana"/>
                <w:i/>
                <w:sz w:val="20"/>
                <w:szCs w:val="20"/>
              </w:rPr>
              <w:t>V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RN Representative</w:t>
            </w:r>
          </w:p>
          <w:p w14:paraId="0BEEE994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Secretary, SMRTAC</w:t>
            </w:r>
          </w:p>
        </w:tc>
      </w:tr>
      <w:tr w:rsidR="00B44EBA" w14:paraId="18639ECA" w14:textId="77777777" w:rsidTr="000D7D1B">
        <w:trPr>
          <w:trHeight w:val="638"/>
          <w:jc w:val="center"/>
        </w:trPr>
        <w:tc>
          <w:tcPr>
            <w:tcW w:w="10638" w:type="dxa"/>
            <w:gridSpan w:val="3"/>
            <w:shd w:val="clear" w:color="auto" w:fill="BDDCFF" w:themeFill="text2" w:themeFillTint="33"/>
            <w:vAlign w:val="center"/>
          </w:tcPr>
          <w:p w14:paraId="3BD5E94A" w14:textId="77777777" w:rsidR="00B44EBA" w:rsidRPr="00731939" w:rsidRDefault="00B44EBA" w:rsidP="000D7D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Administrative Staff</w:t>
            </w:r>
          </w:p>
        </w:tc>
      </w:tr>
      <w:tr w:rsidR="00B44EBA" w14:paraId="476533E4" w14:textId="77777777" w:rsidTr="000D7D1B">
        <w:trPr>
          <w:trHeight w:val="593"/>
          <w:jc w:val="center"/>
        </w:trPr>
        <w:tc>
          <w:tcPr>
            <w:tcW w:w="3546" w:type="dxa"/>
            <w:tcBorders>
              <w:bottom w:val="single" w:sz="4" w:space="0" w:color="auto"/>
            </w:tcBorders>
          </w:tcPr>
          <w:p w14:paraId="40CF7C3B" w14:textId="77777777" w:rsidR="00B44EBA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72DDBCE5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SMRTAC Co-Coordinator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3FA498C0" w14:textId="77777777" w:rsidR="00B44EBA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Vacant</w:t>
            </w:r>
          </w:p>
          <w:p w14:paraId="2884C575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Administrative Assistant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0897ECD4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44EBA" w14:paraId="310BFE67" w14:textId="77777777" w:rsidTr="000D7D1B">
        <w:trPr>
          <w:trHeight w:val="593"/>
          <w:jc w:val="center"/>
        </w:trPr>
        <w:tc>
          <w:tcPr>
            <w:tcW w:w="3546" w:type="dxa"/>
            <w:tcBorders>
              <w:bottom w:val="single" w:sz="4" w:space="0" w:color="auto"/>
            </w:tcBorders>
          </w:tcPr>
          <w:p w14:paraId="1084987C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49DA7AAE" w14:textId="77777777" w:rsidR="00B44EBA" w:rsidRPr="00731939" w:rsidRDefault="00B44EBA" w:rsidP="000D7D1B">
            <w:pPr>
              <w:rPr>
                <w:rFonts w:ascii="Verdana" w:hAnsi="Verdana"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SMRTAC Co-Coordinator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5DA13070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0BCC209E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44EBA" w14:paraId="04F2F65C" w14:textId="77777777" w:rsidTr="000D7D1B">
        <w:trPr>
          <w:trHeight w:val="440"/>
          <w:jc w:val="center"/>
        </w:trPr>
        <w:tc>
          <w:tcPr>
            <w:tcW w:w="10638" w:type="dxa"/>
            <w:gridSpan w:val="3"/>
            <w:shd w:val="clear" w:color="auto" w:fill="BDDCFF" w:themeFill="text2" w:themeFillTint="33"/>
            <w:vAlign w:val="center"/>
          </w:tcPr>
          <w:p w14:paraId="342B8751" w14:textId="77777777" w:rsidR="00B44EBA" w:rsidRPr="00731939" w:rsidRDefault="00B44EBA" w:rsidP="000D7D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sz w:val="20"/>
                <w:szCs w:val="20"/>
              </w:rPr>
              <w:br w:type="page"/>
            </w:r>
            <w:r w:rsidRPr="00731939">
              <w:rPr>
                <w:rFonts w:ascii="Verdana" w:hAnsi="Verdana"/>
                <w:b/>
                <w:sz w:val="20"/>
                <w:szCs w:val="20"/>
              </w:rPr>
              <w:t>Sub-Committee Chairs</w:t>
            </w:r>
          </w:p>
        </w:tc>
      </w:tr>
      <w:tr w:rsidR="00B44EBA" w14:paraId="410C151A" w14:textId="77777777" w:rsidTr="000D7D1B">
        <w:trPr>
          <w:trHeight w:val="557"/>
          <w:jc w:val="center"/>
        </w:trPr>
        <w:tc>
          <w:tcPr>
            <w:tcW w:w="3546" w:type="dxa"/>
          </w:tcPr>
          <w:p w14:paraId="77E1E948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Holly Munkel</w:t>
            </w:r>
          </w:p>
          <w:p w14:paraId="30BF6266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Regional Data Registry</w:t>
            </w:r>
          </w:p>
        </w:tc>
        <w:tc>
          <w:tcPr>
            <w:tcW w:w="3546" w:type="dxa"/>
          </w:tcPr>
          <w:p w14:paraId="392EA49E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4D6E18C4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PI Co-Chair</w:t>
            </w:r>
          </w:p>
        </w:tc>
        <w:tc>
          <w:tcPr>
            <w:tcW w:w="3546" w:type="dxa"/>
          </w:tcPr>
          <w:p w14:paraId="13B8E91A" w14:textId="48DF7975" w:rsidR="00B44EBA" w:rsidRPr="00731939" w:rsidRDefault="00140020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Sara Rybarczyk</w:t>
            </w:r>
          </w:p>
          <w:p w14:paraId="37D35261" w14:textId="1951CA71" w:rsidR="00B44EBA" w:rsidRPr="00731939" w:rsidRDefault="00140020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EMS</w:t>
            </w:r>
          </w:p>
        </w:tc>
      </w:tr>
      <w:tr w:rsidR="00B44EBA" w14:paraId="6C177DC5" w14:textId="77777777" w:rsidTr="000D7D1B">
        <w:trPr>
          <w:trHeight w:val="620"/>
          <w:jc w:val="center"/>
        </w:trPr>
        <w:tc>
          <w:tcPr>
            <w:tcW w:w="3546" w:type="dxa"/>
          </w:tcPr>
          <w:p w14:paraId="07925353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13935891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Pediatrics</w:t>
            </w:r>
          </w:p>
        </w:tc>
        <w:tc>
          <w:tcPr>
            <w:tcW w:w="3546" w:type="dxa"/>
          </w:tcPr>
          <w:p w14:paraId="16B97C1C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</w:tcPr>
          <w:p w14:paraId="64DAF1F2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Peggy Sue Garber/Bobbi Sandberg</w:t>
            </w:r>
            <w:r w:rsidRPr="00731939">
              <w:rPr>
                <w:rFonts w:ascii="Verdana" w:hAnsi="Verdana"/>
                <w:b/>
                <w:sz w:val="20"/>
                <w:szCs w:val="20"/>
              </w:rPr>
              <w:t xml:space="preserve"> Co-chair</w:t>
            </w:r>
          </w:p>
          <w:p w14:paraId="3E80BE76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Education/Outreach</w:t>
            </w:r>
          </w:p>
        </w:tc>
      </w:tr>
      <w:tr w:rsidR="00B44EBA" w14:paraId="45B6EDB7" w14:textId="77777777" w:rsidTr="000D7D1B">
        <w:trPr>
          <w:trHeight w:hRule="exact" w:val="550"/>
          <w:jc w:val="center"/>
        </w:trPr>
        <w:tc>
          <w:tcPr>
            <w:tcW w:w="3546" w:type="dxa"/>
            <w:tcBorders>
              <w:bottom w:val="single" w:sz="4" w:space="0" w:color="auto"/>
            </w:tcBorders>
          </w:tcPr>
          <w:p w14:paraId="5C40E4A7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Kari Coates</w:t>
            </w:r>
          </w:p>
          <w:p w14:paraId="4090BEB3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Trauma Program Manager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0BF09F50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291C8213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44EBA" w14:paraId="109214A3" w14:textId="77777777" w:rsidTr="000D7D1B">
        <w:trPr>
          <w:trHeight w:val="368"/>
          <w:jc w:val="center"/>
        </w:trPr>
        <w:tc>
          <w:tcPr>
            <w:tcW w:w="10638" w:type="dxa"/>
            <w:gridSpan w:val="3"/>
            <w:shd w:val="clear" w:color="auto" w:fill="BDDCFF" w:themeFill="text2" w:themeFillTint="33"/>
            <w:vAlign w:val="center"/>
          </w:tcPr>
          <w:p w14:paraId="15CA6504" w14:textId="77777777" w:rsidR="00B44EBA" w:rsidRPr="00731939" w:rsidRDefault="00B44EBA" w:rsidP="000D7D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Liaisons</w:t>
            </w:r>
          </w:p>
        </w:tc>
      </w:tr>
      <w:tr w:rsidR="00B44EBA" w14:paraId="3F0DA5F0" w14:textId="77777777" w:rsidTr="000D7D1B">
        <w:trPr>
          <w:trHeight w:val="755"/>
          <w:jc w:val="center"/>
        </w:trPr>
        <w:tc>
          <w:tcPr>
            <w:tcW w:w="3546" w:type="dxa"/>
          </w:tcPr>
          <w:p w14:paraId="4F2E5DF2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Maria Flor</w:t>
            </w:r>
          </w:p>
          <w:p w14:paraId="40D6F79D" w14:textId="77777777" w:rsidR="00B44EBA" w:rsidRPr="00731939" w:rsidRDefault="00B44EBA" w:rsidP="000D7D1B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MN Statewide Trauma System</w:t>
            </w:r>
          </w:p>
        </w:tc>
        <w:tc>
          <w:tcPr>
            <w:tcW w:w="3546" w:type="dxa"/>
          </w:tcPr>
          <w:p w14:paraId="11E60EB1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41CE48CF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SMRTF</w:t>
            </w:r>
          </w:p>
          <w:p w14:paraId="21CC02FF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Executive Director</w:t>
            </w:r>
          </w:p>
        </w:tc>
        <w:tc>
          <w:tcPr>
            <w:tcW w:w="3546" w:type="dxa"/>
          </w:tcPr>
          <w:p w14:paraId="2A9BA34A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Torrey Carlblom</w:t>
            </w:r>
          </w:p>
          <w:p w14:paraId="2FD41FA2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SMRTF</w:t>
            </w:r>
          </w:p>
          <w:p w14:paraId="77CE43D8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Foundation Treasurer</w:t>
            </w:r>
          </w:p>
        </w:tc>
      </w:tr>
      <w:tr w:rsidR="00B44EBA" w14:paraId="3B822883" w14:textId="77777777" w:rsidTr="000D7D1B">
        <w:trPr>
          <w:trHeight w:val="791"/>
          <w:jc w:val="center"/>
        </w:trPr>
        <w:tc>
          <w:tcPr>
            <w:tcW w:w="3546" w:type="dxa"/>
          </w:tcPr>
          <w:p w14:paraId="09A3B465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Dr. Denise Klinkner, M.D.</w:t>
            </w:r>
          </w:p>
          <w:p w14:paraId="684C2FC0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STAC Liaison</w:t>
            </w:r>
          </w:p>
          <w:p w14:paraId="4DD0C745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SMRTF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President</w:t>
            </w:r>
          </w:p>
        </w:tc>
        <w:tc>
          <w:tcPr>
            <w:tcW w:w="3546" w:type="dxa"/>
          </w:tcPr>
          <w:p w14:paraId="5D7978D5" w14:textId="77777777" w:rsidR="00B44EBA" w:rsidRPr="00731939" w:rsidRDefault="00B44EBA" w:rsidP="000D7D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46" w:type="dxa"/>
          </w:tcPr>
          <w:p w14:paraId="181D6A42" w14:textId="77777777" w:rsidR="00B44EBA" w:rsidRPr="00731939" w:rsidRDefault="00B44EBA" w:rsidP="000D7D1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72648DDF" w14:textId="77777777" w:rsidR="003C0C9A" w:rsidRDefault="003C0C9A" w:rsidP="00B44EBA"/>
    <w:tbl>
      <w:tblPr>
        <w:tblpPr w:leftFromText="180" w:rightFromText="180" w:vertAnchor="text" w:horzAnchor="page" w:tblpX="721" w:tblpY="62"/>
        <w:tblW w:w="33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946"/>
      </w:tblGrid>
      <w:tr w:rsidR="003C0C9A" w:rsidRPr="00C25CB9" w14:paraId="062BF0AD" w14:textId="77777777" w:rsidTr="003C0C9A">
        <w:trPr>
          <w:trHeight w:val="287"/>
        </w:trPr>
        <w:tc>
          <w:tcPr>
            <w:tcW w:w="2424" w:type="dxa"/>
            <w:shd w:val="clear" w:color="auto" w:fill="BDDCFF" w:themeFill="text2" w:themeFillTint="33"/>
            <w:vAlign w:val="center"/>
          </w:tcPr>
          <w:p w14:paraId="5CA120E5" w14:textId="77777777" w:rsidR="003C0C9A" w:rsidRPr="00821B29" w:rsidRDefault="003C0C9A" w:rsidP="003C0C9A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821B29">
              <w:rPr>
                <w:rFonts w:ascii="Arial" w:hAnsi="Arial" w:cs="Arial"/>
                <w:b/>
                <w:sz w:val="18"/>
                <w:szCs w:val="18"/>
              </w:rPr>
              <w:t>Roll Call (need 7 for quorum)</w:t>
            </w:r>
          </w:p>
          <w:p w14:paraId="2C77EA34" w14:textId="77777777" w:rsidR="003C0C9A" w:rsidRPr="00821B29" w:rsidRDefault="003C0C9A" w:rsidP="003C0C9A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821B29">
              <w:rPr>
                <w:rFonts w:ascii="Arial" w:hAnsi="Arial" w:cs="Arial"/>
                <w:b/>
                <w:sz w:val="18"/>
                <w:szCs w:val="18"/>
              </w:rPr>
              <w:t>Voting Items Tracker</w:t>
            </w:r>
          </w:p>
        </w:tc>
        <w:tc>
          <w:tcPr>
            <w:tcW w:w="946" w:type="dxa"/>
            <w:shd w:val="clear" w:color="auto" w:fill="BDDCFF" w:themeFill="text2" w:themeFillTint="33"/>
          </w:tcPr>
          <w:p w14:paraId="0F608DC8" w14:textId="77777777" w:rsidR="003C0C9A" w:rsidRPr="00821B29" w:rsidRDefault="003C0C9A" w:rsidP="003C0C9A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821B29">
              <w:rPr>
                <w:rFonts w:ascii="Arial" w:hAnsi="Arial" w:cs="Arial"/>
                <w:b/>
                <w:sz w:val="18"/>
                <w:szCs w:val="18"/>
              </w:rPr>
              <w:t>Roll Call</w:t>
            </w:r>
          </w:p>
        </w:tc>
      </w:tr>
      <w:tr w:rsidR="003C0C9A" w:rsidRPr="00C25CB9" w14:paraId="2EF9847E" w14:textId="77777777" w:rsidTr="003C0C9A">
        <w:trPr>
          <w:trHeight w:val="287"/>
        </w:trPr>
        <w:tc>
          <w:tcPr>
            <w:tcW w:w="2424" w:type="dxa"/>
            <w:vAlign w:val="center"/>
          </w:tcPr>
          <w:p w14:paraId="5EBCC71B" w14:textId="2EED0B94" w:rsidR="003C0C9A" w:rsidRPr="00C25CB9" w:rsidRDefault="003C0C9A" w:rsidP="003C0C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Chris Evanson</w:t>
            </w:r>
            <w:r w:rsidRPr="005C0B40">
              <w:rPr>
                <w:rFonts w:ascii="Arial" w:hAnsi="Arial" w:cs="Arial"/>
                <w:color w:val="000000"/>
                <w:sz w:val="16"/>
                <w:szCs w:val="20"/>
              </w:rPr>
              <w:t xml:space="preserve"> RN</w:t>
            </w:r>
            <w:r w:rsidR="00140020">
              <w:rPr>
                <w:rFonts w:ascii="Arial" w:hAnsi="Arial" w:cs="Arial"/>
                <w:color w:val="000000"/>
                <w:sz w:val="16"/>
                <w:szCs w:val="20"/>
              </w:rPr>
              <w:t xml:space="preserve"> (Aero medical)</w:t>
            </w:r>
          </w:p>
        </w:tc>
        <w:tc>
          <w:tcPr>
            <w:tcW w:w="946" w:type="dxa"/>
          </w:tcPr>
          <w:p w14:paraId="0B2F41BC" w14:textId="6979EECD" w:rsidR="003C0C9A" w:rsidRPr="00003645" w:rsidRDefault="003C0C9A" w:rsidP="003C0C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C0C9A" w:rsidRPr="00C25CB9" w14:paraId="1D6DA05B" w14:textId="77777777" w:rsidTr="003C0C9A">
        <w:trPr>
          <w:trHeight w:val="245"/>
        </w:trPr>
        <w:tc>
          <w:tcPr>
            <w:tcW w:w="2424" w:type="dxa"/>
            <w:vAlign w:val="center"/>
          </w:tcPr>
          <w:p w14:paraId="355C9C48" w14:textId="77777777" w:rsidR="003C0C9A" w:rsidRPr="00C25CB9" w:rsidRDefault="003C0C9A" w:rsidP="003C0C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Vacant</w:t>
            </w:r>
          </w:p>
        </w:tc>
        <w:tc>
          <w:tcPr>
            <w:tcW w:w="946" w:type="dxa"/>
          </w:tcPr>
          <w:p w14:paraId="3CE44D13" w14:textId="77777777" w:rsidR="003C0C9A" w:rsidRPr="00003645" w:rsidRDefault="003C0C9A" w:rsidP="003C0C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C0C9A" w:rsidRPr="00C25CB9" w14:paraId="17C8677E" w14:textId="77777777" w:rsidTr="003C0C9A">
        <w:trPr>
          <w:trHeight w:val="271"/>
        </w:trPr>
        <w:tc>
          <w:tcPr>
            <w:tcW w:w="2424" w:type="dxa"/>
            <w:vAlign w:val="center"/>
          </w:tcPr>
          <w:p w14:paraId="11AD7D5B" w14:textId="2AA30ABB" w:rsidR="003C0C9A" w:rsidRPr="00C25CB9" w:rsidRDefault="003C0C9A" w:rsidP="003C0C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0B40">
              <w:rPr>
                <w:rFonts w:ascii="Arial" w:hAnsi="Arial" w:cs="Arial"/>
                <w:color w:val="000000"/>
                <w:sz w:val="16"/>
                <w:szCs w:val="20"/>
              </w:rPr>
              <w:lastRenderedPageBreak/>
              <w:t>Bethany Corliss daRocha MD</w:t>
            </w:r>
            <w:r w:rsidR="00C57862">
              <w:rPr>
                <w:rFonts w:ascii="Arial" w:hAnsi="Arial" w:cs="Arial"/>
                <w:color w:val="000000"/>
                <w:sz w:val="16"/>
                <w:szCs w:val="20"/>
              </w:rPr>
              <w:t xml:space="preserve"> (Level IV TMD)</w:t>
            </w:r>
          </w:p>
        </w:tc>
        <w:tc>
          <w:tcPr>
            <w:tcW w:w="946" w:type="dxa"/>
          </w:tcPr>
          <w:p w14:paraId="47AECBAC" w14:textId="77777777" w:rsidR="003C0C9A" w:rsidRPr="00AE2C08" w:rsidRDefault="003C0C9A" w:rsidP="003C0C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C0C9A" w:rsidRPr="00C25CB9" w14:paraId="34771679" w14:textId="77777777" w:rsidTr="003C0C9A">
        <w:trPr>
          <w:trHeight w:val="261"/>
        </w:trPr>
        <w:tc>
          <w:tcPr>
            <w:tcW w:w="2424" w:type="dxa"/>
            <w:vAlign w:val="center"/>
          </w:tcPr>
          <w:p w14:paraId="7E3716B9" w14:textId="3F27B9CE" w:rsidR="003C0C9A" w:rsidRPr="00A254C5" w:rsidRDefault="003C0C9A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Todd Emanuel RN</w:t>
            </w:r>
            <w:r w:rsidR="00C57862">
              <w:rPr>
                <w:rFonts w:ascii="Arial" w:hAnsi="Arial" w:cs="Arial"/>
                <w:color w:val="000000"/>
                <w:sz w:val="16"/>
                <w:szCs w:val="20"/>
              </w:rPr>
              <w:t xml:space="preserve"> (Peds specialist)</w:t>
            </w:r>
          </w:p>
        </w:tc>
        <w:tc>
          <w:tcPr>
            <w:tcW w:w="946" w:type="dxa"/>
          </w:tcPr>
          <w:p w14:paraId="226FC220" w14:textId="05CB2BC2" w:rsidR="003C0C9A" w:rsidRPr="00AE2C08" w:rsidRDefault="003C0C9A" w:rsidP="003C0C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C0C9A" w:rsidRPr="00C25CB9" w14:paraId="64653897" w14:textId="77777777" w:rsidTr="003C0C9A">
        <w:trPr>
          <w:trHeight w:val="261"/>
        </w:trPr>
        <w:tc>
          <w:tcPr>
            <w:tcW w:w="2424" w:type="dxa"/>
            <w:vAlign w:val="center"/>
          </w:tcPr>
          <w:p w14:paraId="57A5F96C" w14:textId="34CE1B05" w:rsidR="003C0C9A" w:rsidRPr="00A254C5" w:rsidRDefault="003C0C9A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C61557">
              <w:rPr>
                <w:rFonts w:ascii="Arial" w:hAnsi="Arial" w:cs="Arial"/>
                <w:color w:val="000000"/>
                <w:sz w:val="16"/>
                <w:szCs w:val="20"/>
              </w:rPr>
              <w:t>Peggy Sue Garber RN</w:t>
            </w:r>
            <w:r w:rsidR="00C57862">
              <w:rPr>
                <w:rFonts w:ascii="Arial" w:hAnsi="Arial" w:cs="Arial"/>
                <w:color w:val="000000"/>
                <w:sz w:val="16"/>
                <w:szCs w:val="20"/>
              </w:rPr>
              <w:t xml:space="preserve"> (Injury Prevention)</w:t>
            </w:r>
          </w:p>
        </w:tc>
        <w:tc>
          <w:tcPr>
            <w:tcW w:w="946" w:type="dxa"/>
          </w:tcPr>
          <w:p w14:paraId="155E796E" w14:textId="5E5A5990" w:rsidR="003C0C9A" w:rsidRPr="00AE2C08" w:rsidRDefault="003C0C9A" w:rsidP="003C0C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C0C9A" w:rsidRPr="00C25CB9" w14:paraId="101EB856" w14:textId="77777777" w:rsidTr="003C0C9A">
        <w:trPr>
          <w:trHeight w:val="261"/>
        </w:trPr>
        <w:tc>
          <w:tcPr>
            <w:tcW w:w="2424" w:type="dxa"/>
            <w:vAlign w:val="center"/>
          </w:tcPr>
          <w:p w14:paraId="1A38EB93" w14:textId="77ADE4D0" w:rsidR="003C0C9A" w:rsidRDefault="003C0C9A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Stephanie Huber, R.N.</w:t>
            </w:r>
            <w:r w:rsidR="00C57862">
              <w:rPr>
                <w:rFonts w:ascii="Arial" w:hAnsi="Arial" w:cs="Arial"/>
                <w:color w:val="000000"/>
                <w:sz w:val="16"/>
                <w:szCs w:val="20"/>
              </w:rPr>
              <w:t>(Level IV T</w:t>
            </w:r>
            <w:r w:rsidR="00471269">
              <w:rPr>
                <w:rFonts w:ascii="Arial" w:hAnsi="Arial" w:cs="Arial"/>
                <w:color w:val="000000"/>
                <w:sz w:val="16"/>
                <w:szCs w:val="20"/>
              </w:rPr>
              <w:t>PM)</w:t>
            </w:r>
          </w:p>
        </w:tc>
        <w:tc>
          <w:tcPr>
            <w:tcW w:w="946" w:type="dxa"/>
          </w:tcPr>
          <w:p w14:paraId="14B21D67" w14:textId="4B2AC9F8" w:rsidR="003C0C9A" w:rsidRPr="00AE2C08" w:rsidRDefault="003C0C9A" w:rsidP="003C0C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C0C9A" w:rsidRPr="00C25CB9" w14:paraId="2A4C80BC" w14:textId="77777777" w:rsidTr="003C0C9A">
        <w:trPr>
          <w:trHeight w:val="261"/>
        </w:trPr>
        <w:tc>
          <w:tcPr>
            <w:tcW w:w="2424" w:type="dxa"/>
            <w:vAlign w:val="center"/>
          </w:tcPr>
          <w:p w14:paraId="05926C66" w14:textId="133FE019" w:rsidR="003C0C9A" w:rsidRPr="00A254C5" w:rsidRDefault="00140020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Joseph Kuzma</w:t>
            </w:r>
            <w:r w:rsidR="00471269">
              <w:rPr>
                <w:rFonts w:ascii="Arial" w:hAnsi="Arial" w:cs="Arial"/>
                <w:color w:val="000000"/>
                <w:sz w:val="16"/>
                <w:szCs w:val="20"/>
              </w:rPr>
              <w:t xml:space="preserve"> (Level IV provider)</w:t>
            </w:r>
          </w:p>
        </w:tc>
        <w:tc>
          <w:tcPr>
            <w:tcW w:w="946" w:type="dxa"/>
          </w:tcPr>
          <w:p w14:paraId="5D553E86" w14:textId="77777777" w:rsidR="003C0C9A" w:rsidRPr="00AE2C08" w:rsidRDefault="003C0C9A" w:rsidP="003C0C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C0C9A" w:rsidRPr="00C25CB9" w14:paraId="44A8C1A7" w14:textId="77777777" w:rsidTr="003C0C9A">
        <w:trPr>
          <w:trHeight w:val="218"/>
        </w:trPr>
        <w:tc>
          <w:tcPr>
            <w:tcW w:w="2424" w:type="dxa"/>
            <w:vAlign w:val="center"/>
          </w:tcPr>
          <w:p w14:paraId="3C3819E2" w14:textId="7BBDCE7D" w:rsidR="003C0C9A" w:rsidRPr="00FB6925" w:rsidRDefault="003C0C9A" w:rsidP="003C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925">
              <w:rPr>
                <w:rFonts w:ascii="Arial" w:hAnsi="Arial" w:cs="Arial"/>
                <w:bCs/>
                <w:sz w:val="18"/>
                <w:szCs w:val="18"/>
              </w:rPr>
              <w:t>Alex Catevenis</w:t>
            </w:r>
            <w:r w:rsidR="00BE71FA">
              <w:rPr>
                <w:rFonts w:ascii="Arial" w:hAnsi="Arial" w:cs="Arial"/>
                <w:bCs/>
                <w:sz w:val="18"/>
                <w:szCs w:val="18"/>
              </w:rPr>
              <w:t xml:space="preserve"> (Regional EMS Rep)</w:t>
            </w:r>
          </w:p>
        </w:tc>
        <w:tc>
          <w:tcPr>
            <w:tcW w:w="946" w:type="dxa"/>
          </w:tcPr>
          <w:p w14:paraId="4F45D27C" w14:textId="77777777" w:rsidR="003C0C9A" w:rsidRPr="000175A5" w:rsidRDefault="003C0C9A" w:rsidP="003C0C9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3C0C9A" w:rsidRPr="00C25CB9" w14:paraId="06E3D7C3" w14:textId="77777777" w:rsidTr="003C0C9A">
        <w:trPr>
          <w:trHeight w:val="287"/>
        </w:trPr>
        <w:tc>
          <w:tcPr>
            <w:tcW w:w="2424" w:type="dxa"/>
            <w:vAlign w:val="center"/>
          </w:tcPr>
          <w:p w14:paraId="1919FF02" w14:textId="77777777" w:rsidR="003C0C9A" w:rsidRDefault="003C0C9A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946" w:type="dxa"/>
          </w:tcPr>
          <w:p w14:paraId="1558B351" w14:textId="77777777" w:rsidR="003C0C9A" w:rsidRPr="000175A5" w:rsidRDefault="003C0C9A" w:rsidP="003C0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C9A" w:rsidRPr="00C25CB9" w14:paraId="28F05890" w14:textId="77777777" w:rsidTr="003C0C9A">
        <w:trPr>
          <w:trHeight w:val="287"/>
        </w:trPr>
        <w:tc>
          <w:tcPr>
            <w:tcW w:w="2424" w:type="dxa"/>
            <w:vAlign w:val="center"/>
          </w:tcPr>
          <w:p w14:paraId="6DD90331" w14:textId="77777777" w:rsidR="003C0C9A" w:rsidRPr="00344253" w:rsidRDefault="003C0C9A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David Radtke</w:t>
            </w:r>
          </w:p>
        </w:tc>
        <w:tc>
          <w:tcPr>
            <w:tcW w:w="946" w:type="dxa"/>
          </w:tcPr>
          <w:p w14:paraId="395C6736" w14:textId="77777777" w:rsidR="003C0C9A" w:rsidRPr="000175A5" w:rsidRDefault="003C0C9A" w:rsidP="003C0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C9A" w:rsidRPr="00C25CB9" w14:paraId="70092757" w14:textId="77777777" w:rsidTr="003C0C9A">
        <w:trPr>
          <w:trHeight w:val="287"/>
        </w:trPr>
        <w:tc>
          <w:tcPr>
            <w:tcW w:w="2424" w:type="dxa"/>
            <w:vAlign w:val="center"/>
          </w:tcPr>
          <w:p w14:paraId="27824CE7" w14:textId="4850031F" w:rsidR="003C0C9A" w:rsidRPr="00344253" w:rsidRDefault="003C0C9A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David Walz</w:t>
            </w:r>
            <w:r w:rsidR="00BE71FA">
              <w:rPr>
                <w:rFonts w:ascii="Arial" w:hAnsi="Arial" w:cs="Arial"/>
                <w:color w:val="000000"/>
                <w:sz w:val="16"/>
                <w:szCs w:val="20"/>
              </w:rPr>
              <w:t xml:space="preserve"> (Hospital admin</w:t>
            </w:r>
            <w:r w:rsidR="003421F5">
              <w:rPr>
                <w:rFonts w:ascii="Arial" w:hAnsi="Arial" w:cs="Arial"/>
                <w:color w:val="000000"/>
                <w:sz w:val="16"/>
                <w:szCs w:val="20"/>
              </w:rPr>
              <w:t xml:space="preserve">istrator) </w:t>
            </w:r>
          </w:p>
        </w:tc>
        <w:tc>
          <w:tcPr>
            <w:tcW w:w="946" w:type="dxa"/>
          </w:tcPr>
          <w:p w14:paraId="4CCD036C" w14:textId="43931512" w:rsidR="003C0C9A" w:rsidRPr="000175A5" w:rsidRDefault="003C0C9A" w:rsidP="003C0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C9A" w:rsidRPr="00C25CB9" w14:paraId="3AFFF783" w14:textId="77777777" w:rsidTr="003C0C9A">
        <w:trPr>
          <w:trHeight w:val="287"/>
        </w:trPr>
        <w:tc>
          <w:tcPr>
            <w:tcW w:w="2424" w:type="dxa"/>
            <w:vAlign w:val="center"/>
          </w:tcPr>
          <w:p w14:paraId="2A371E08" w14:textId="3A9323F3" w:rsidR="003C0C9A" w:rsidRPr="005C0B40" w:rsidRDefault="003C0C9A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Dr. </w:t>
            </w:r>
            <w:r w:rsidRPr="00344253">
              <w:rPr>
                <w:rFonts w:ascii="Arial" w:hAnsi="Arial" w:cs="Arial"/>
                <w:color w:val="000000"/>
                <w:sz w:val="16"/>
                <w:szCs w:val="20"/>
              </w:rPr>
              <w:t>Daniel Stephens, M.D.</w:t>
            </w:r>
            <w:r w:rsidR="003421F5">
              <w:rPr>
                <w:rFonts w:ascii="Arial" w:hAnsi="Arial" w:cs="Arial"/>
                <w:color w:val="000000"/>
                <w:sz w:val="16"/>
                <w:szCs w:val="20"/>
              </w:rPr>
              <w:t xml:space="preserve"> (Level I Representative) </w:t>
            </w:r>
          </w:p>
        </w:tc>
        <w:tc>
          <w:tcPr>
            <w:tcW w:w="946" w:type="dxa"/>
          </w:tcPr>
          <w:p w14:paraId="1F87E243" w14:textId="7C9C358B" w:rsidR="003C0C9A" w:rsidRPr="000175A5" w:rsidRDefault="003C0C9A" w:rsidP="003C0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C9A" w:rsidRPr="00C25CB9" w14:paraId="7E234073" w14:textId="77777777" w:rsidTr="003C0C9A">
        <w:trPr>
          <w:trHeight w:val="287"/>
        </w:trPr>
        <w:tc>
          <w:tcPr>
            <w:tcW w:w="2424" w:type="dxa"/>
            <w:vAlign w:val="center"/>
          </w:tcPr>
          <w:p w14:paraId="08C727E5" w14:textId="08F64DDB" w:rsidR="003C0C9A" w:rsidRPr="00344253" w:rsidRDefault="003C0C9A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Dr. Bradley Deleu, MD</w:t>
            </w:r>
            <w:r w:rsidR="003421F5">
              <w:rPr>
                <w:rFonts w:ascii="Arial" w:hAnsi="Arial" w:cs="Arial"/>
                <w:color w:val="000000"/>
                <w:sz w:val="16"/>
                <w:szCs w:val="20"/>
              </w:rPr>
              <w:t xml:space="preserve"> (</w:t>
            </w:r>
          </w:p>
        </w:tc>
        <w:tc>
          <w:tcPr>
            <w:tcW w:w="946" w:type="dxa"/>
          </w:tcPr>
          <w:p w14:paraId="5B5244B8" w14:textId="0FBF05D1" w:rsidR="003C0C9A" w:rsidRPr="000175A5" w:rsidRDefault="003C0C9A" w:rsidP="003C0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C9A" w:rsidRPr="00C25CB9" w14:paraId="590D2CBB" w14:textId="77777777" w:rsidTr="003C0C9A">
        <w:trPr>
          <w:trHeight w:val="287"/>
        </w:trPr>
        <w:tc>
          <w:tcPr>
            <w:tcW w:w="2424" w:type="dxa"/>
            <w:vAlign w:val="center"/>
          </w:tcPr>
          <w:p w14:paraId="296C746A" w14:textId="77777777" w:rsidR="003C0C9A" w:rsidRPr="00344253" w:rsidRDefault="003C0C9A" w:rsidP="003C0C9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Kristen Hedeen, RN</w:t>
            </w:r>
          </w:p>
        </w:tc>
        <w:tc>
          <w:tcPr>
            <w:tcW w:w="946" w:type="dxa"/>
          </w:tcPr>
          <w:p w14:paraId="40BACB11" w14:textId="2E4EE131" w:rsidR="003C0C9A" w:rsidRPr="000175A5" w:rsidRDefault="003C0C9A" w:rsidP="003C0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682E56" w14:textId="77777777" w:rsidR="003C0C9A" w:rsidRDefault="003C0C9A" w:rsidP="00B44EBA"/>
    <w:tbl>
      <w:tblPr>
        <w:tblpPr w:leftFromText="180" w:rightFromText="180" w:vertAnchor="text" w:horzAnchor="page" w:tblpX="4396" w:tblpY="281"/>
        <w:tblW w:w="69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40"/>
        <w:gridCol w:w="2700"/>
        <w:gridCol w:w="630"/>
      </w:tblGrid>
      <w:tr w:rsidR="000E3EE9" w:rsidRPr="00C25CB9" w14:paraId="4FADFCF4" w14:textId="77777777" w:rsidTr="000E3EE9">
        <w:trPr>
          <w:trHeight w:val="287"/>
        </w:trPr>
        <w:tc>
          <w:tcPr>
            <w:tcW w:w="3060" w:type="dxa"/>
            <w:vAlign w:val="center"/>
          </w:tcPr>
          <w:p w14:paraId="6A081824" w14:textId="77777777" w:rsidR="000E3EE9" w:rsidRPr="005C0B40" w:rsidRDefault="000E3EE9" w:rsidP="000E3EE9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Holly Munkel   </w:t>
            </w:r>
          </w:p>
        </w:tc>
        <w:tc>
          <w:tcPr>
            <w:tcW w:w="540" w:type="dxa"/>
            <w:vAlign w:val="center"/>
          </w:tcPr>
          <w:p w14:paraId="53931111" w14:textId="14643972" w:rsidR="000E3EE9" w:rsidRPr="00C25CB9" w:rsidRDefault="000E3EE9" w:rsidP="000E3E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C0299E8" w14:textId="77777777" w:rsidR="000E3EE9" w:rsidRPr="005C0B40" w:rsidRDefault="000E3EE9" w:rsidP="000E3EE9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Peggy Sue Garber, RN</w:t>
            </w:r>
          </w:p>
        </w:tc>
        <w:tc>
          <w:tcPr>
            <w:tcW w:w="630" w:type="dxa"/>
            <w:vAlign w:val="bottom"/>
          </w:tcPr>
          <w:p w14:paraId="1AD7463B" w14:textId="63FC8707" w:rsidR="000E3EE9" w:rsidRPr="00C25CB9" w:rsidRDefault="000E3EE9" w:rsidP="000E3E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3EE9" w:rsidRPr="00C25CB9" w14:paraId="01269DAA" w14:textId="77777777" w:rsidTr="000E3EE9">
        <w:trPr>
          <w:trHeight w:val="260"/>
        </w:trPr>
        <w:tc>
          <w:tcPr>
            <w:tcW w:w="3060" w:type="dxa"/>
            <w:vAlign w:val="center"/>
          </w:tcPr>
          <w:p w14:paraId="60CE0D55" w14:textId="77777777" w:rsidR="000E3EE9" w:rsidRPr="005C0B40" w:rsidRDefault="000E3EE9" w:rsidP="000E3EE9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Sara Rybarczyk</w:t>
            </w:r>
          </w:p>
        </w:tc>
        <w:tc>
          <w:tcPr>
            <w:tcW w:w="540" w:type="dxa"/>
            <w:vAlign w:val="center"/>
          </w:tcPr>
          <w:p w14:paraId="5BE256E9" w14:textId="3D58D806" w:rsidR="000E3EE9" w:rsidRPr="00C25CB9" w:rsidRDefault="000E3EE9" w:rsidP="000E3E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52D0B1A" w14:textId="77777777" w:rsidR="000E3EE9" w:rsidRPr="005C0B40" w:rsidRDefault="000E3EE9" w:rsidP="000E3EE9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Bobbi Sandberg</w:t>
            </w:r>
          </w:p>
        </w:tc>
        <w:tc>
          <w:tcPr>
            <w:tcW w:w="630" w:type="dxa"/>
            <w:vAlign w:val="center"/>
          </w:tcPr>
          <w:p w14:paraId="7C0FB1D8" w14:textId="69D515B8" w:rsidR="000E3EE9" w:rsidRPr="00C25CB9" w:rsidRDefault="000E3EE9" w:rsidP="000E3E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3EE9" w:rsidRPr="00C25CB9" w14:paraId="34859D02" w14:textId="77777777" w:rsidTr="000E3EE9">
        <w:trPr>
          <w:trHeight w:val="260"/>
        </w:trPr>
        <w:tc>
          <w:tcPr>
            <w:tcW w:w="3060" w:type="dxa"/>
            <w:vAlign w:val="center"/>
          </w:tcPr>
          <w:p w14:paraId="417B2F57" w14:textId="77777777" w:rsidR="000E3EE9" w:rsidRPr="005C0B40" w:rsidRDefault="000E3EE9" w:rsidP="000E3EE9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DD3F95F" w14:textId="77777777" w:rsidR="000E3EE9" w:rsidRPr="00C25CB9" w:rsidRDefault="000E3EE9" w:rsidP="000E3E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8126B82" w14:textId="77777777" w:rsidR="000E3EE9" w:rsidRPr="005C0B40" w:rsidRDefault="000E3EE9" w:rsidP="000E3EE9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Kari Coates</w:t>
            </w:r>
            <w:r w:rsidRPr="005C0B40">
              <w:rPr>
                <w:rFonts w:ascii="Arial" w:hAnsi="Arial" w:cs="Arial"/>
                <w:color w:val="000000"/>
                <w:sz w:val="16"/>
                <w:szCs w:val="20"/>
              </w:rPr>
              <w:t xml:space="preserve"> RN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  </w:t>
            </w:r>
          </w:p>
        </w:tc>
        <w:tc>
          <w:tcPr>
            <w:tcW w:w="630" w:type="dxa"/>
            <w:vAlign w:val="center"/>
          </w:tcPr>
          <w:p w14:paraId="35B32455" w14:textId="2EAF2F8D" w:rsidR="000E3EE9" w:rsidRPr="00C25CB9" w:rsidRDefault="000E3EE9" w:rsidP="000E3E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3EE9" w:rsidRPr="00C25CB9" w14:paraId="26704D79" w14:textId="77777777" w:rsidTr="000E3EE9">
        <w:trPr>
          <w:trHeight w:val="260"/>
        </w:trPr>
        <w:tc>
          <w:tcPr>
            <w:tcW w:w="3060" w:type="dxa"/>
            <w:vAlign w:val="center"/>
          </w:tcPr>
          <w:p w14:paraId="04E51E30" w14:textId="77777777" w:rsidR="000E3EE9" w:rsidRDefault="000E3EE9" w:rsidP="000E3EE9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4C3BD59" w14:textId="77777777" w:rsidR="000E3EE9" w:rsidRPr="00C25CB9" w:rsidRDefault="000E3EE9" w:rsidP="000E3E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443FC16" w14:textId="77777777" w:rsidR="000E3EE9" w:rsidRPr="005C0B40" w:rsidRDefault="000E3EE9" w:rsidP="000E3EE9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F2AC263" w14:textId="77777777" w:rsidR="000E3EE9" w:rsidRPr="00C25CB9" w:rsidRDefault="000E3EE9" w:rsidP="000E3E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07E3DE" w14:textId="77777777" w:rsidR="00FA6566" w:rsidRPr="005C0B40" w:rsidRDefault="00FA6566" w:rsidP="00FA6566">
      <w:pPr>
        <w:spacing w:after="60"/>
        <w:rPr>
          <w:rFonts w:ascii="Arial" w:hAnsi="Arial" w:cs="Arial"/>
          <w:b/>
          <w:sz w:val="18"/>
          <w:szCs w:val="18"/>
        </w:rPr>
      </w:pPr>
      <w:r w:rsidRPr="005C0B40">
        <w:rPr>
          <w:rFonts w:ascii="Arial" w:hAnsi="Arial" w:cs="Arial"/>
          <w:b/>
          <w:sz w:val="18"/>
          <w:szCs w:val="18"/>
        </w:rPr>
        <w:t>Attendance</w:t>
      </w:r>
      <w:r>
        <w:rPr>
          <w:rFonts w:ascii="Arial" w:hAnsi="Arial" w:cs="Arial"/>
          <w:b/>
          <w:sz w:val="18"/>
          <w:szCs w:val="18"/>
        </w:rPr>
        <w:t xml:space="preserve"> of Subcommittee Members</w:t>
      </w:r>
    </w:p>
    <w:p w14:paraId="7D89CF39" w14:textId="77777777" w:rsidR="003C0C9A" w:rsidRDefault="003C0C9A" w:rsidP="00B44EBA"/>
    <w:p w14:paraId="0F4474DC" w14:textId="77777777" w:rsidR="000E3EE9" w:rsidRDefault="000E3EE9" w:rsidP="00B44EBA"/>
    <w:p w14:paraId="551C265B" w14:textId="77777777" w:rsidR="000E3EE9" w:rsidRDefault="000E3EE9" w:rsidP="00B44EBA"/>
    <w:p w14:paraId="5697D426" w14:textId="77777777" w:rsidR="000E3EE9" w:rsidRDefault="000E3EE9" w:rsidP="00B44EBA"/>
    <w:p w14:paraId="748AC419" w14:textId="77777777" w:rsidR="000E3EE9" w:rsidRDefault="000E3EE9" w:rsidP="00B44EBA"/>
    <w:p w14:paraId="1BFE2B8B" w14:textId="77777777" w:rsidR="000E3EE9" w:rsidRDefault="000E3EE9" w:rsidP="00B44EBA"/>
    <w:p w14:paraId="26BE845D" w14:textId="77777777" w:rsidR="000E3EE9" w:rsidRDefault="000E3EE9" w:rsidP="00B44EBA"/>
    <w:p w14:paraId="7839146A" w14:textId="77777777" w:rsidR="000E3EE9" w:rsidRDefault="000E3EE9" w:rsidP="00B44EBA"/>
    <w:p w14:paraId="30D87C1C" w14:textId="77777777" w:rsidR="000E3EE9" w:rsidRDefault="000E3EE9" w:rsidP="00B44EBA"/>
    <w:p w14:paraId="2783B42C" w14:textId="77777777" w:rsidR="000E3EE9" w:rsidRDefault="000E3EE9" w:rsidP="00B44EBA"/>
    <w:p w14:paraId="5F0D36D4" w14:textId="77777777" w:rsidR="000E3EE9" w:rsidRDefault="000E3EE9" w:rsidP="00B44EBA"/>
    <w:p w14:paraId="46E37CEC" w14:textId="77777777" w:rsidR="000E3EE9" w:rsidRDefault="000E3EE9" w:rsidP="00B44EBA"/>
    <w:p w14:paraId="6DBD1E64" w14:textId="77777777" w:rsidR="008D5C84" w:rsidRDefault="008D5C84" w:rsidP="00B44EBA"/>
    <w:p w14:paraId="42347CBF" w14:textId="77777777" w:rsidR="008D5C84" w:rsidRDefault="008D5C84" w:rsidP="00B44EBA"/>
    <w:p w14:paraId="5E260787" w14:textId="77777777" w:rsidR="008D5C84" w:rsidRDefault="008D5C84" w:rsidP="00B44EBA"/>
    <w:p w14:paraId="19A41695" w14:textId="77777777" w:rsidR="008D5C84" w:rsidRDefault="008D5C84" w:rsidP="00B44EBA"/>
    <w:p w14:paraId="5D423737" w14:textId="77777777" w:rsidR="008D5C84" w:rsidRDefault="008D5C84" w:rsidP="00B44EBA"/>
    <w:p w14:paraId="3B69EAD6" w14:textId="77777777" w:rsidR="008D5C84" w:rsidRDefault="008D5C84" w:rsidP="00B44EBA"/>
    <w:p w14:paraId="12444A2F" w14:textId="77777777" w:rsidR="008D5C84" w:rsidRDefault="008D5C84" w:rsidP="00B44EBA"/>
    <w:p w14:paraId="5A4BB5AA" w14:textId="77777777" w:rsidR="008D5C84" w:rsidRDefault="008D5C84" w:rsidP="00B44EBA"/>
    <w:p w14:paraId="3FFD374C" w14:textId="77777777" w:rsidR="000E3EE9" w:rsidRDefault="000E3EE9" w:rsidP="00B44EBA"/>
    <w:tbl>
      <w:tblPr>
        <w:tblW w:w="9672" w:type="dxa"/>
        <w:tblInd w:w="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1179"/>
        <w:gridCol w:w="3067"/>
        <w:gridCol w:w="1415"/>
      </w:tblGrid>
      <w:tr w:rsidR="008D5C84" w:rsidRPr="00C25CB9" w14:paraId="322D263D" w14:textId="77777777" w:rsidTr="002D1025">
        <w:trPr>
          <w:trHeight w:val="486"/>
        </w:trPr>
        <w:tc>
          <w:tcPr>
            <w:tcW w:w="4011" w:type="dxa"/>
            <w:vAlign w:val="center"/>
          </w:tcPr>
          <w:p w14:paraId="7CD7F46C" w14:textId="77777777" w:rsidR="008D5C84" w:rsidRPr="005C0B40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Name</w:t>
            </w:r>
          </w:p>
        </w:tc>
        <w:tc>
          <w:tcPr>
            <w:tcW w:w="1179" w:type="dxa"/>
            <w:vAlign w:val="center"/>
          </w:tcPr>
          <w:p w14:paraId="03C8C774" w14:textId="77777777" w:rsidR="008D5C84" w:rsidRPr="00C25CB9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</w:t>
            </w:r>
          </w:p>
        </w:tc>
        <w:tc>
          <w:tcPr>
            <w:tcW w:w="3067" w:type="dxa"/>
            <w:vAlign w:val="center"/>
          </w:tcPr>
          <w:p w14:paraId="48985620" w14:textId="77777777" w:rsidR="008D5C84" w:rsidRPr="005C0B40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Name</w:t>
            </w:r>
          </w:p>
        </w:tc>
        <w:tc>
          <w:tcPr>
            <w:tcW w:w="1415" w:type="dxa"/>
            <w:vAlign w:val="bottom"/>
          </w:tcPr>
          <w:p w14:paraId="172CF12E" w14:textId="77777777" w:rsidR="008D5C84" w:rsidRPr="00C25CB9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</w:t>
            </w:r>
          </w:p>
        </w:tc>
      </w:tr>
      <w:tr w:rsidR="008D5C84" w:rsidRPr="00C25CB9" w14:paraId="64AE4B21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0920B24D" w14:textId="484CC360" w:rsidR="008D5C84" w:rsidRPr="005C0B40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4664FA08" w14:textId="43F02699" w:rsidR="008D5C84" w:rsidRPr="00C25CB9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2AD8D861" w14:textId="0B7244F9" w:rsidR="008D5C84" w:rsidRPr="005C0B40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BF1C20D" w14:textId="4F550373" w:rsidR="008D5C84" w:rsidRPr="00C25CB9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54C2F99C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0D852C19" w14:textId="3D53861C" w:rsidR="008D5C84" w:rsidRPr="005C0B40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48F97F44" w14:textId="6F05848F" w:rsidR="008D5C84" w:rsidRPr="00C25CB9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269438C9" w14:textId="39CCB10A" w:rsidR="008D5C84" w:rsidRPr="005C0B40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F532BC5" w14:textId="1831F371" w:rsidR="008D5C84" w:rsidRPr="00C25CB9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41D52146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56EEB5BB" w14:textId="3C55A97A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EBE9B88" w14:textId="41BB5F01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116166A8" w14:textId="7CB0A964" w:rsidR="008D5C84" w:rsidRPr="005C0B40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0AC01FD" w14:textId="659ECD2C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51041B19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286A5685" w14:textId="79E5F463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285E8DD" w14:textId="4C388959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364310C5" w14:textId="205F5C96" w:rsidR="008D5C84" w:rsidRPr="005C0B40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5E72F08" w14:textId="0E261275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6F8B68B4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25907C14" w14:textId="6A5FD7C8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32F4D79E" w14:textId="2FF9E8F6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7600A5C2" w14:textId="53EE1FC3" w:rsidR="008D5C84" w:rsidRPr="005C0B40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1E3E9C2" w14:textId="7841C4C1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2DDB1172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523CA831" w14:textId="7F654047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C0D41BB" w14:textId="216ADFBD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239F8C49" w14:textId="71457093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AD58EFB" w14:textId="1B892AF5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3E5CD70A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48390939" w14:textId="1A81C4BD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4F239C22" w14:textId="1C161C3F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2429A8AF" w14:textId="0FFCB775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D38FD5D" w14:textId="746D2DF6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2DE18EE7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0AB27706" w14:textId="583C4076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B8CD33A" w14:textId="17465469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64906529" w14:textId="63BD48BB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285B0EF" w14:textId="3066D7AF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4CD536CF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4133F1BC" w14:textId="77777777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  <w:p w14:paraId="00CD8D85" w14:textId="69E02D71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8BAE115" w14:textId="00210A7A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6459E48E" w14:textId="6F9C1987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A1FF8A" w14:textId="67FB57DE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279EE4BF" w14:textId="77777777" w:rsidTr="002D1025">
        <w:trPr>
          <w:trHeight w:val="512"/>
        </w:trPr>
        <w:tc>
          <w:tcPr>
            <w:tcW w:w="4011" w:type="dxa"/>
            <w:vAlign w:val="center"/>
          </w:tcPr>
          <w:p w14:paraId="2AA48FB2" w14:textId="7D02A77C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6297A1B" w14:textId="0E9BA4FE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003E1A81" w14:textId="2947DB13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98B7F48" w14:textId="601385A8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6506BBC8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15BA315B" w14:textId="02687950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23042BDA" w14:textId="0415605F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72132215" w14:textId="44AC2D96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30F824D" w14:textId="104271C6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73895937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4E5ED281" w14:textId="1EF043DF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26BE7974" w14:textId="431ED1EB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744621C4" w14:textId="1C5DAA7D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18A591C" w14:textId="65B29D1E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7526D4CE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77308F35" w14:textId="4F3E2A79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CF2EAC1" w14:textId="1067F341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2E24A364" w14:textId="50622C77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E9CEC6C" w14:textId="0E8A2B7A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630DA7FC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6DBEE06A" w14:textId="0350D669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4EB42CD5" w14:textId="7EEBCA38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7128B7A0" w14:textId="6150ADC4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2196392" w14:textId="36B9BCBB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52DE5EBB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1DF2677C" w14:textId="2C84F251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778B9F7" w14:textId="07499279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6D83223A" w14:textId="77777777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AC501AE" w14:textId="77777777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039E3139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37E502B4" w14:textId="77777777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7A573E7" w14:textId="77777777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515C4DD1" w14:textId="77777777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D223027" w14:textId="77777777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C84" w:rsidRPr="00C25CB9" w14:paraId="602DF6DD" w14:textId="77777777" w:rsidTr="002D1025">
        <w:trPr>
          <w:trHeight w:val="440"/>
        </w:trPr>
        <w:tc>
          <w:tcPr>
            <w:tcW w:w="4011" w:type="dxa"/>
            <w:vAlign w:val="center"/>
          </w:tcPr>
          <w:p w14:paraId="66D2FE25" w14:textId="77777777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476CB240" w14:textId="77777777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2FFF0ECD" w14:textId="77777777" w:rsidR="008D5C84" w:rsidRDefault="008D5C84" w:rsidP="000D7D1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6E7A83C" w14:textId="77777777" w:rsidR="008D5C84" w:rsidRDefault="008D5C84" w:rsidP="000D7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FCC09A5" w14:textId="77777777" w:rsidR="000E3EE9" w:rsidRDefault="000E3EE9" w:rsidP="00B44EBA"/>
    <w:sectPr w:rsidR="000E3EE9" w:rsidSect="009C05E5">
      <w:headerReference w:type="defaul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65F0" w14:textId="77777777" w:rsidR="005D4BEA" w:rsidRDefault="005D4BEA" w:rsidP="008170CD">
      <w:r>
        <w:separator/>
      </w:r>
    </w:p>
  </w:endnote>
  <w:endnote w:type="continuationSeparator" w:id="0">
    <w:p w14:paraId="5A484E50" w14:textId="77777777" w:rsidR="005D4BEA" w:rsidRDefault="005D4BEA" w:rsidP="0081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2738" w14:textId="77777777" w:rsidR="005D4BEA" w:rsidRDefault="005D4BEA" w:rsidP="008170CD">
      <w:r>
        <w:separator/>
      </w:r>
    </w:p>
  </w:footnote>
  <w:footnote w:type="continuationSeparator" w:id="0">
    <w:p w14:paraId="10971356" w14:textId="77777777" w:rsidR="005D4BEA" w:rsidRDefault="005D4BEA" w:rsidP="0081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CED2" w14:textId="62DC5FA2" w:rsidR="008170CD" w:rsidRPr="00E0777E" w:rsidRDefault="008170CD" w:rsidP="008170CD">
    <w:pPr>
      <w:spacing w:after="160"/>
      <w:ind w:left="2430"/>
      <w:rPr>
        <w:rFonts w:ascii="Tahoma" w:hAnsi="Tahoma" w:cs="Tahoma"/>
        <w:b/>
        <w:color w:val="00A7E2"/>
        <w:sz w:val="28"/>
        <w:szCs w:val="28"/>
      </w:rPr>
    </w:pPr>
    <w:r w:rsidRPr="00407FD7">
      <w:rPr>
        <w:rFonts w:ascii="Tahoma" w:hAnsi="Tahoma" w:cs="Tahoma"/>
        <w:b/>
        <w:noProof/>
        <w:color w:val="00A7E2"/>
        <w:sz w:val="28"/>
        <w:szCs w:val="28"/>
      </w:rPr>
      <w:drawing>
        <wp:anchor distT="0" distB="0" distL="114300" distR="114300" simplePos="0" relativeHeight="251659264" behindDoc="0" locked="0" layoutInCell="1" allowOverlap="1" wp14:anchorId="65E41C70" wp14:editId="7B23DFD5">
          <wp:simplePos x="0" y="0"/>
          <wp:positionH relativeFrom="column">
            <wp:posOffset>-180975</wp:posOffset>
          </wp:positionH>
          <wp:positionV relativeFrom="paragraph">
            <wp:posOffset>-280035</wp:posOffset>
          </wp:positionV>
          <wp:extent cx="1419225" cy="1419225"/>
          <wp:effectExtent l="0" t="0" r="9525" b="9525"/>
          <wp:wrapNone/>
          <wp:docPr id="152163184" name="Picture 152163184" descr="Optio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tion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FD7">
      <w:rPr>
        <w:rFonts w:ascii="Tahoma" w:hAnsi="Tahoma" w:cs="Tahoma"/>
        <w:b/>
        <w:color w:val="00A7E2"/>
        <w:sz w:val="28"/>
        <w:szCs w:val="28"/>
      </w:rPr>
      <w:t>Southern Minnesota Regional Trauma Advisory Committee</w:t>
    </w:r>
    <w:r>
      <w:rPr>
        <w:rFonts w:ascii="Tahoma" w:hAnsi="Tahoma" w:cs="Tahoma"/>
        <w:b/>
        <w:color w:val="00A7E2"/>
        <w:sz w:val="28"/>
        <w:szCs w:val="28"/>
      </w:rPr>
      <w:t xml:space="preserve">-Trauma Program Manager Agenda </w:t>
    </w:r>
    <w:r w:rsidRPr="002C0A86">
      <w:rPr>
        <w:rFonts w:ascii="Verdana" w:hAnsi="Verdana"/>
        <w:b/>
        <w:szCs w:val="22"/>
      </w:rPr>
      <w:t>Meeting</w:t>
    </w:r>
    <w:r>
      <w:rPr>
        <w:rFonts w:ascii="Verdana" w:hAnsi="Verdana"/>
        <w:b/>
      </w:rPr>
      <w:t xml:space="preserve"> Agenda</w:t>
    </w:r>
    <w:r>
      <w:rPr>
        <w:rFonts w:ascii="Tahoma" w:hAnsi="Tahoma" w:cs="Tahoma"/>
        <w:b/>
        <w:color w:val="00A7E2"/>
        <w:sz w:val="28"/>
        <w:szCs w:val="28"/>
      </w:rPr>
      <w:t xml:space="preserve"> </w:t>
    </w:r>
    <w:r>
      <w:rPr>
        <w:rFonts w:ascii="Verdana" w:hAnsi="Verdana"/>
        <w:b/>
      </w:rPr>
      <w:t>June</w:t>
    </w:r>
    <w:r>
      <w:rPr>
        <w:rFonts w:ascii="Verdana" w:hAnsi="Verdana"/>
        <w:b/>
        <w:sz w:val="22"/>
        <w:szCs w:val="22"/>
      </w:rPr>
      <w:t xml:space="preserve"> </w:t>
    </w:r>
    <w:r>
      <w:rPr>
        <w:rFonts w:ascii="Verdana" w:hAnsi="Verdana"/>
        <w:b/>
      </w:rPr>
      <w:t>9</w:t>
    </w:r>
    <w:r>
      <w:rPr>
        <w:rFonts w:ascii="Verdana" w:hAnsi="Verdana"/>
        <w:b/>
        <w:sz w:val="22"/>
        <w:szCs w:val="22"/>
      </w:rPr>
      <w:t xml:space="preserve">, 2026 </w:t>
    </w:r>
    <w:r w:rsidRPr="002C0A86">
      <w:rPr>
        <w:rFonts w:ascii="Verdana" w:hAnsi="Verdana"/>
        <w:b/>
        <w:i/>
        <w:sz w:val="22"/>
        <w:szCs w:val="22"/>
      </w:rPr>
      <w:t>|</w:t>
    </w:r>
    <w:r>
      <w:rPr>
        <w:rFonts w:ascii="Verdana" w:hAnsi="Verdana"/>
        <w:b/>
        <w:sz w:val="22"/>
        <w:szCs w:val="22"/>
      </w:rPr>
      <w:t xml:space="preserve"> </w:t>
    </w:r>
    <w:r>
      <w:rPr>
        <w:rFonts w:ascii="Verdana" w:hAnsi="Verdana"/>
        <w:b/>
      </w:rPr>
      <w:t>1300-1500</w:t>
    </w:r>
    <w:r w:rsidRPr="008207B8">
      <w:rPr>
        <w:rFonts w:ascii="Verdana" w:hAnsi="Verdana"/>
        <w:b/>
        <w:sz w:val="22"/>
        <w:szCs w:val="22"/>
      </w:rPr>
      <w:t>.</w:t>
    </w:r>
  </w:p>
  <w:p w14:paraId="47248CC1" w14:textId="77777777" w:rsidR="008170CD" w:rsidRDefault="00817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B045B"/>
    <w:multiLevelType w:val="hybridMultilevel"/>
    <w:tmpl w:val="465C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1A62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C7CAE"/>
    <w:multiLevelType w:val="hybridMultilevel"/>
    <w:tmpl w:val="C03A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53911"/>
    <w:multiLevelType w:val="hybridMultilevel"/>
    <w:tmpl w:val="0B8E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7CC5"/>
    <w:multiLevelType w:val="hybridMultilevel"/>
    <w:tmpl w:val="F4A2B194"/>
    <w:lvl w:ilvl="0" w:tplc="C750E49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37AC7"/>
    <w:multiLevelType w:val="hybridMultilevel"/>
    <w:tmpl w:val="CC7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82758">
    <w:abstractNumId w:val="0"/>
  </w:num>
  <w:num w:numId="2" w16cid:durableId="2129084628">
    <w:abstractNumId w:val="1"/>
  </w:num>
  <w:num w:numId="3" w16cid:durableId="1338119885">
    <w:abstractNumId w:val="4"/>
  </w:num>
  <w:num w:numId="4" w16cid:durableId="2025934138">
    <w:abstractNumId w:val="3"/>
  </w:num>
  <w:num w:numId="5" w16cid:durableId="20834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CD"/>
    <w:rsid w:val="00007B1A"/>
    <w:rsid w:val="00077AF0"/>
    <w:rsid w:val="000E3EE9"/>
    <w:rsid w:val="00140020"/>
    <w:rsid w:val="002912FB"/>
    <w:rsid w:val="002A3C93"/>
    <w:rsid w:val="002C5E88"/>
    <w:rsid w:val="002D1025"/>
    <w:rsid w:val="003421F5"/>
    <w:rsid w:val="003C0C9A"/>
    <w:rsid w:val="00433A00"/>
    <w:rsid w:val="004418BC"/>
    <w:rsid w:val="00471269"/>
    <w:rsid w:val="005A0000"/>
    <w:rsid w:val="005D4BEA"/>
    <w:rsid w:val="0080632B"/>
    <w:rsid w:val="008170CD"/>
    <w:rsid w:val="00862788"/>
    <w:rsid w:val="008A59AD"/>
    <w:rsid w:val="008A62F5"/>
    <w:rsid w:val="008A67F3"/>
    <w:rsid w:val="008D5C84"/>
    <w:rsid w:val="008E1F3C"/>
    <w:rsid w:val="00912E76"/>
    <w:rsid w:val="0092189B"/>
    <w:rsid w:val="0094520D"/>
    <w:rsid w:val="009C05E5"/>
    <w:rsid w:val="00B44EBA"/>
    <w:rsid w:val="00BE71FA"/>
    <w:rsid w:val="00C57862"/>
    <w:rsid w:val="00C76EC3"/>
    <w:rsid w:val="00CD7C85"/>
    <w:rsid w:val="00E220C1"/>
    <w:rsid w:val="00EA200C"/>
    <w:rsid w:val="00F069EC"/>
    <w:rsid w:val="00F370F8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16EE"/>
  <w15:chartTrackingRefBased/>
  <w15:docId w15:val="{C676AE10-1C49-4BD8-9FED-A1CCCE44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0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0C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170C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7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0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0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12E76"/>
    <w:rPr>
      <w:color w:val="009CD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E76"/>
    <w:rPr>
      <w:color w:val="000000" w:themeColor="followedHyperlink"/>
      <w:u w:val="single"/>
    </w:rPr>
  </w:style>
  <w:style w:type="table" w:styleId="TableGrid">
    <w:name w:val="Table Grid"/>
    <w:basedOn w:val="TableNormal"/>
    <w:uiPriority w:val="59"/>
    <w:rsid w:val="00B44E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hyperlink" Target="file:///C:\Users\M031596\OneDrive%20-%20Mayo%20Clinic\Documents\Presentations\SMRTACBikeSafetyPP.pptx" TargetMode="External"/><Relationship Id="rId10" Type="http://schemas.openxmlformats.org/officeDocument/2006/relationships/hyperlink" Target="https://mctools-my.sharepoint.com/personal/giese_kari_mayo_edu/Documents/SMRTAC/SMRTAC/Q4%202025%20RTAC%20Edition%20Data%20Quality%20Report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mctools-my.sharepoint.com/personal/giese_kari_mayo_edu/Documents/SMRTAC/SMRTAC/SMRTACMinutes_3.10.2026.docx?web=1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31596\AppData\Local\Temp\Templafy\WordVsto\jmg02teu.dotx" TargetMode="External"/></Relationships>
</file>

<file path=word/theme/theme1.xml><?xml version="1.0" encoding="utf-8"?>
<a:theme xmlns:a="http://schemas.openxmlformats.org/drawingml/2006/main" name="Office Theme">
  <a:themeElements>
    <a:clrScheme name="Custom 1_Mayo Clinic">
      <a:dk1>
        <a:srgbClr val="000000"/>
      </a:dk1>
      <a:lt1>
        <a:srgbClr val="FFFFFF"/>
      </a:lt1>
      <a:dk2>
        <a:srgbClr val="0057B8"/>
      </a:dk2>
      <a:lt2>
        <a:srgbClr val="FFFFFF"/>
      </a:lt2>
      <a:accent1>
        <a:srgbClr val="0057B8"/>
      </a:accent1>
      <a:accent2>
        <a:srgbClr val="009CDE"/>
      </a:accent2>
      <a:accent3>
        <a:srgbClr val="FFC845"/>
      </a:accent3>
      <a:accent4>
        <a:srgbClr val="00873E"/>
      </a:accent4>
      <a:accent5>
        <a:srgbClr val="8246AF"/>
      </a:accent5>
      <a:accent6>
        <a:srgbClr val="E3002B"/>
      </a:accent6>
      <a:hlink>
        <a:srgbClr val="009CDE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Standard Blank Document-MS Defaul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BDC7B535-78E8-401A-805D-8013DD7CBCD4}">
  <ds:schemaRefs/>
</ds:datastoreItem>
</file>

<file path=customXml/itemProps2.xml><?xml version="1.0" encoding="utf-8"?>
<ds:datastoreItem xmlns:ds="http://schemas.openxmlformats.org/officeDocument/2006/customXml" ds:itemID="{0A69BE30-1B31-4AA8-A8A8-557476A98BEE}">
  <ds:schemaRefs/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jmg02teu.dotx</Template>
  <TotalTime>327</TotalTime>
  <Pages>5</Pages>
  <Words>546</Words>
  <Characters>3129</Characters>
  <Application>Microsoft Office Word</Application>
  <DocSecurity>0</DocSecurity>
  <Lines>94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Giese, Kari S., R.N.</dc:creator>
  <cp:keywords/>
  <dc:description/>
  <cp:lastModifiedBy>Coates, Kari S., R.N.</cp:lastModifiedBy>
  <cp:revision>23</cp:revision>
  <dcterms:created xsi:type="dcterms:W3CDTF">2026-06-03T13:22:00Z</dcterms:created>
  <dcterms:modified xsi:type="dcterms:W3CDTF">2026-06-04T19:31:00Z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mcbrandtemplates</vt:lpwstr>
  </property>
  <property fmtid="{D5CDD505-2E9C-101B-9397-08002B2CF9AE}" pid="3" name="TemplafyTemplateId">
    <vt:lpwstr>857060844925354760</vt:lpwstr>
  </property>
  <property fmtid="{D5CDD505-2E9C-101B-9397-08002B2CF9AE}" pid="4" name="TemplafyUserProfileId">
    <vt:lpwstr>883779089395351566</vt:lpwstr>
  </property>
  <property fmtid="{D5CDD505-2E9C-101B-9397-08002B2CF9AE}" pid="5" name="TemplafyFromBlank">
    <vt:bool>true</vt:bool>
  </property>
</Properties>
</file>